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357"/>
        <w:tblW w:w="10774" w:type="dxa"/>
        <w:tblLayout w:type="fixed"/>
        <w:tblLook w:val="04A0" w:firstRow="1" w:lastRow="0" w:firstColumn="1" w:lastColumn="0" w:noHBand="0" w:noVBand="1"/>
      </w:tblPr>
      <w:tblGrid>
        <w:gridCol w:w="2586"/>
        <w:gridCol w:w="8188"/>
      </w:tblGrid>
      <w:tr w:rsidR="004C2B06" w:rsidTr="004C2B06">
        <w:trPr>
          <w:trHeight w:val="553"/>
        </w:trPr>
        <w:tc>
          <w:tcPr>
            <w:tcW w:w="2586" w:type="dxa"/>
          </w:tcPr>
          <w:p w:rsidR="004C7648" w:rsidRPr="008F48D8" w:rsidRDefault="008F48D8" w:rsidP="004C2B06">
            <w:pPr>
              <w:rPr>
                <w:b/>
                <w:sz w:val="28"/>
                <w:szCs w:val="28"/>
              </w:rPr>
            </w:pPr>
            <w:r w:rsidRPr="008F48D8">
              <w:rPr>
                <w:b/>
                <w:noProof/>
                <w:color w:val="1F497D" w:themeColor="text2"/>
                <w:sz w:val="28"/>
                <w:szCs w:val="28"/>
                <w:lang w:val="en-GB" w:eastAsia="en-GB"/>
              </w:rPr>
              <w:t xml:space="preserve">BUSINESS is </w:t>
            </w:r>
            <w:r w:rsidRPr="008F48D8">
              <w:rPr>
                <w:b/>
                <w:noProof/>
                <w:color w:val="FF0000"/>
                <w:sz w:val="28"/>
                <w:szCs w:val="28"/>
                <w:lang w:val="en-GB" w:eastAsia="en-GB"/>
              </w:rPr>
              <w:t>GREAT</w:t>
            </w:r>
            <w:r w:rsidR="00920DFC">
              <w:rPr>
                <w:b/>
                <w:noProof/>
                <w:color w:val="FF0000"/>
                <w:sz w:val="28"/>
                <w:szCs w:val="28"/>
                <w:lang w:val="en-GB" w:eastAsia="en-GB"/>
              </w:rPr>
              <w:t xml:space="preserve"> </w:t>
            </w:r>
            <w:r w:rsidR="00920DFC" w:rsidRPr="00920DFC">
              <w:rPr>
                <w:b/>
                <w:noProof/>
                <w:color w:val="1F497D" w:themeColor="text2"/>
                <w:sz w:val="28"/>
                <w:szCs w:val="28"/>
                <w:lang w:val="en-GB" w:eastAsia="en-GB"/>
              </w:rPr>
              <w:t>Britain</w:t>
            </w:r>
          </w:p>
        </w:tc>
        <w:tc>
          <w:tcPr>
            <w:tcW w:w="8188" w:type="dxa"/>
          </w:tcPr>
          <w:p w:rsidR="004C7648" w:rsidRDefault="004C7648" w:rsidP="004C2B06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9E0D7C" wp14:editId="34784AF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55880</wp:posOffset>
                      </wp:positionV>
                      <wp:extent cx="4743450" cy="2540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48D8" w:rsidRDefault="008F48D8"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Business Start up / </w:t>
                                  </w:r>
                                  <w:r w:rsidRPr="003322F7">
                                    <w:rPr>
                                      <w:rFonts w:cs="Arial"/>
                                      <w:b/>
                                    </w:rPr>
                                    <w:t>Self Employment Advice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75pt;margin-top:4.4pt;width:373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" stroked="f">
                      <v:textbox>
                        <w:txbxContent>
                          <w:p w:rsidR="008F48D8" w:rsidRDefault="008F48D8">
                            <w:r>
                              <w:rPr>
                                <w:rFonts w:cs="Arial"/>
                                <w:b/>
                              </w:rPr>
                              <w:t xml:space="preserve">Business Start up / </w:t>
                            </w:r>
                            <w:r w:rsidRPr="003322F7">
                              <w:rPr>
                                <w:rFonts w:cs="Arial"/>
                                <w:b/>
                              </w:rPr>
                              <w:t>Self Employment Advice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2B06" w:rsidTr="004C2B06">
        <w:trPr>
          <w:trHeight w:val="1401"/>
        </w:trPr>
        <w:tc>
          <w:tcPr>
            <w:tcW w:w="2586" w:type="dxa"/>
          </w:tcPr>
          <w:p w:rsidR="004C7648" w:rsidRDefault="004C7648" w:rsidP="004C2B06"/>
        </w:tc>
        <w:tc>
          <w:tcPr>
            <w:tcW w:w="8188" w:type="dxa"/>
          </w:tcPr>
          <w:p w:rsidR="00E224F3" w:rsidRPr="003322F7" w:rsidRDefault="008F48D8" w:rsidP="004C2B06">
            <w:pPr>
              <w:rPr>
                <w:rFonts w:eastAsia="Calibri"/>
                <w:sz w:val="22"/>
                <w:szCs w:val="22"/>
                <w:lang w:val="en-GB" w:eastAsia="en-US"/>
              </w:rPr>
            </w:pPr>
            <w:r>
              <w:rPr>
                <w:rFonts w:eastAsia="Calibri"/>
                <w:sz w:val="22"/>
                <w:szCs w:val="22"/>
                <w:lang w:val="en-GB" w:eastAsia="en-US"/>
              </w:rPr>
              <w:t xml:space="preserve">The Government has </w:t>
            </w:r>
            <w:r w:rsidR="006A6122">
              <w:rPr>
                <w:rFonts w:eastAsia="Calibri"/>
                <w:sz w:val="22"/>
                <w:szCs w:val="22"/>
                <w:lang w:val="en-GB" w:eastAsia="en-US"/>
              </w:rPr>
              <w:t>developed</w:t>
            </w:r>
            <w:r>
              <w:rPr>
                <w:rFonts w:eastAsia="Calibri"/>
                <w:sz w:val="22"/>
                <w:szCs w:val="22"/>
                <w:lang w:val="en-GB" w:eastAsia="en-US"/>
              </w:rPr>
              <w:t xml:space="preserve"> “Business is GREAT Britain”</w:t>
            </w:r>
            <w:r w:rsidR="006A6122">
              <w:rPr>
                <w:rFonts w:eastAsia="Calibri"/>
                <w:sz w:val="22"/>
                <w:szCs w:val="22"/>
                <w:lang w:val="en-GB" w:eastAsia="en-US"/>
              </w:rPr>
              <w:t xml:space="preserve"> to support new and existing businesses as follows:</w:t>
            </w:r>
          </w:p>
          <w:p w:rsidR="00E224F3" w:rsidRPr="003322F7" w:rsidRDefault="00E224F3" w:rsidP="004C2B06">
            <w:pPr>
              <w:rPr>
                <w:rFonts w:eastAsia="Calibri"/>
                <w:sz w:val="22"/>
                <w:szCs w:val="22"/>
                <w:lang w:val="en-GB" w:eastAsia="en-US"/>
              </w:rPr>
            </w:pPr>
          </w:p>
          <w:p w:rsidR="00E224F3" w:rsidRPr="00CD6B2E" w:rsidRDefault="006A6122" w:rsidP="00921859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Information and practical advice to make your new venture a success</w:t>
            </w:r>
          </w:p>
          <w:p w:rsidR="00E224F3" w:rsidRPr="003322F7" w:rsidRDefault="006A6122" w:rsidP="00921859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Expert advice to build and grow your business</w:t>
            </w:r>
          </w:p>
          <w:p w:rsidR="00E224F3" w:rsidRPr="00CD6B2E" w:rsidRDefault="006A6122" w:rsidP="00921859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Financial help to support innovation and new ideas</w:t>
            </w:r>
          </w:p>
          <w:p w:rsidR="008F48D8" w:rsidRDefault="008F48D8" w:rsidP="008F48D8">
            <w:pPr>
              <w:rPr>
                <w:sz w:val="22"/>
              </w:rPr>
            </w:pPr>
            <w:r>
              <w:rPr>
                <w:sz w:val="22"/>
              </w:rPr>
              <w:t xml:space="preserve">Access the website using the following link: </w:t>
            </w:r>
            <w:hyperlink r:id="rId9" w:history="1">
              <w:r w:rsidRPr="00B65C64">
                <w:rPr>
                  <w:rStyle w:val="Hyperlink"/>
                  <w:sz w:val="22"/>
                </w:rPr>
                <w:t>http://www.greatbusiness.gov.uk/</w:t>
              </w:r>
            </w:hyperlink>
          </w:p>
          <w:p w:rsidR="006A6122" w:rsidRPr="006A6122" w:rsidRDefault="006A6122" w:rsidP="006A6122">
            <w:pPr>
              <w:rPr>
                <w:sz w:val="22"/>
              </w:rPr>
            </w:pPr>
            <w:r>
              <w:rPr>
                <w:sz w:val="22"/>
              </w:rPr>
              <w:t>Click “My Business Support Tool” and answer a series of questions which will result in direct links to business support / funding available in your LOCAL area</w:t>
            </w:r>
          </w:p>
        </w:tc>
      </w:tr>
      <w:tr w:rsidR="00263331" w:rsidTr="004C2B06">
        <w:trPr>
          <w:trHeight w:val="1401"/>
        </w:trPr>
        <w:tc>
          <w:tcPr>
            <w:tcW w:w="2586" w:type="dxa"/>
          </w:tcPr>
          <w:p w:rsidR="00263331" w:rsidRDefault="00263331" w:rsidP="004C2B06">
            <w:r w:rsidRPr="00263331">
              <w:rPr>
                <w:noProof/>
                <w:lang w:val="en-GB" w:eastAsia="en-GB"/>
              </w:rPr>
              <w:drawing>
                <wp:inline distT="0" distB="0" distL="0" distR="0" wp14:anchorId="05E044B1" wp14:editId="07B7E9CF">
                  <wp:extent cx="1423100" cy="409575"/>
                  <wp:effectExtent l="0" t="0" r="5715" b="0"/>
                  <wp:docPr id="17416" name="Picture 1" descr="Description: Description: Email Sig F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" name="Picture 1" descr="Description: Description: Email Sig F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1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</w:tcPr>
          <w:p w:rsidR="00263331" w:rsidRPr="000F2941" w:rsidRDefault="00A16894" w:rsidP="004C2B06">
            <w:pPr>
              <w:rPr>
                <w:rFonts w:eastAsia="Calibri"/>
                <w:b/>
                <w:lang w:val="en-GB" w:eastAsia="en-US"/>
              </w:rPr>
            </w:pPr>
            <w:r>
              <w:rPr>
                <w:rFonts w:eastAsia="Calibri"/>
                <w:b/>
                <w:lang w:val="en-GB" w:eastAsia="en-US"/>
              </w:rPr>
              <w:t>Starting a Franchise Business</w:t>
            </w:r>
            <w:r w:rsidR="00263331" w:rsidRPr="000F2941">
              <w:rPr>
                <w:rFonts w:eastAsia="Calibri"/>
                <w:b/>
                <w:lang w:val="en-GB" w:eastAsia="en-US"/>
              </w:rPr>
              <w:t xml:space="preserve"> Advice</w:t>
            </w:r>
          </w:p>
          <w:p w:rsidR="00B2549A" w:rsidRDefault="00263331" w:rsidP="00B2549A">
            <w:pPr>
              <w:rPr>
                <w:rFonts w:eastAsia="Calibri"/>
                <w:sz w:val="22"/>
                <w:szCs w:val="22"/>
                <w:lang w:val="en-GB" w:eastAsia="en-US"/>
              </w:rPr>
            </w:pPr>
            <w:r>
              <w:rPr>
                <w:rFonts w:eastAsia="Calibri"/>
                <w:sz w:val="22"/>
                <w:szCs w:val="22"/>
                <w:lang w:val="en-GB" w:eastAsia="en-US"/>
              </w:rPr>
              <w:t xml:space="preserve">Want to go into business for yourself but not by yourself? Franchising Works has a wide portfolio of supported self employment opportunities with funding available. For more information </w:t>
            </w:r>
            <w:r w:rsidR="00B2549A">
              <w:rPr>
                <w:rFonts w:eastAsia="Calibri"/>
                <w:sz w:val="22"/>
                <w:szCs w:val="22"/>
                <w:lang w:val="en-GB" w:eastAsia="en-US"/>
              </w:rPr>
              <w:t xml:space="preserve">or to reserve a place on a free workshop </w:t>
            </w:r>
          </w:p>
          <w:p w:rsidR="00263331" w:rsidRPr="003322F7" w:rsidRDefault="00263331" w:rsidP="00B2549A">
            <w:pPr>
              <w:rPr>
                <w:rFonts w:eastAsia="Calibri"/>
                <w:sz w:val="22"/>
                <w:szCs w:val="22"/>
                <w:lang w:val="en-GB" w:eastAsia="en-US"/>
              </w:rPr>
            </w:pPr>
            <w:r>
              <w:rPr>
                <w:rFonts w:eastAsia="Calibri"/>
                <w:sz w:val="22"/>
                <w:szCs w:val="22"/>
                <w:lang w:val="en-GB" w:eastAsia="en-US"/>
              </w:rPr>
              <w:t xml:space="preserve">call 0161 408 1313 or email </w:t>
            </w:r>
            <w:hyperlink r:id="rId11" w:history="1">
              <w:r w:rsidR="00B2549A" w:rsidRPr="0015211D">
                <w:rPr>
                  <w:rStyle w:val="Hyperlink"/>
                  <w:rFonts w:eastAsia="Calibri"/>
                  <w:sz w:val="22"/>
                  <w:szCs w:val="22"/>
                  <w:lang w:val="en-GB" w:eastAsia="en-US"/>
                </w:rPr>
                <w:t>info@franchisingworks.org</w:t>
              </w:r>
            </w:hyperlink>
          </w:p>
        </w:tc>
      </w:tr>
      <w:tr w:rsidR="004C2B06" w:rsidTr="004C2B06">
        <w:trPr>
          <w:trHeight w:val="754"/>
        </w:trPr>
        <w:tc>
          <w:tcPr>
            <w:tcW w:w="2586" w:type="dxa"/>
          </w:tcPr>
          <w:p w:rsidR="004C7648" w:rsidRDefault="004C7648" w:rsidP="004C2B06">
            <w:r>
              <w:rPr>
                <w:noProof/>
                <w:lang w:val="en-GB" w:eastAsia="en-GB"/>
              </w:rPr>
              <w:drawing>
                <wp:inline distT="0" distB="0" distL="0" distR="0" wp14:anchorId="359163D2" wp14:editId="25AF3CEB">
                  <wp:extent cx="762000" cy="508000"/>
                  <wp:effectExtent l="0" t="0" r="0" b="6350"/>
                  <wp:docPr id="15" name="Picture 15" descr="n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</w:tcPr>
          <w:p w:rsidR="004C7648" w:rsidRDefault="00B1639A" w:rsidP="004C2B06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C0BDBD" wp14:editId="533BE8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135256</wp:posOffset>
                      </wp:positionV>
                      <wp:extent cx="3116580" cy="279400"/>
                      <wp:effectExtent l="0" t="0" r="7620" b="635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8D8" w:rsidRPr="00073425" w:rsidRDefault="008F48D8" w:rsidP="00263331">
                                  <w:pPr>
                                    <w:rPr>
                                      <w:b/>
                                    </w:rPr>
                                  </w:pPr>
                                  <w:r w:rsidRPr="00073425">
                                    <w:rPr>
                                      <w:b/>
                                    </w:rPr>
                                    <w:t>Employability Skills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&amp; Funded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margin-left:-5pt;margin-top:10.65pt;width:245.4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nLhQIAABg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" stroked="f">
                      <v:textbox>
                        <w:txbxContent>
                          <w:p w:rsidR="008F48D8" w:rsidRPr="00073425" w:rsidRDefault="008F48D8" w:rsidP="00263331">
                            <w:pPr>
                              <w:rPr>
                                <w:b/>
                              </w:rPr>
                            </w:pPr>
                            <w:r w:rsidRPr="00073425">
                              <w:rPr>
                                <w:b/>
                              </w:rPr>
                              <w:t>Employability Skills</w:t>
                            </w:r>
                            <w:r>
                              <w:rPr>
                                <w:b/>
                              </w:rPr>
                              <w:t xml:space="preserve"> &amp; Funded Training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2B06" w:rsidTr="004C2B06">
        <w:trPr>
          <w:trHeight w:val="1466"/>
        </w:trPr>
        <w:tc>
          <w:tcPr>
            <w:tcW w:w="2586" w:type="dxa"/>
          </w:tcPr>
          <w:p w:rsidR="004C7648" w:rsidRDefault="004C7648" w:rsidP="004C2B06"/>
        </w:tc>
        <w:tc>
          <w:tcPr>
            <w:tcW w:w="8188" w:type="dxa"/>
          </w:tcPr>
          <w:p w:rsidR="00E224F3" w:rsidRPr="003322F7" w:rsidRDefault="00E224F3" w:rsidP="004C2B06">
            <w:pPr>
              <w:spacing w:after="200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>National Careers Service can help with;</w:t>
            </w:r>
          </w:p>
          <w:p w:rsidR="00E224F3" w:rsidRPr="003322F7" w:rsidRDefault="00E224F3" w:rsidP="004C2B06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val="en-GB" w:eastAsia="en-US"/>
              </w:rPr>
            </w:pP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>CV Preparation</w:t>
            </w:r>
          </w:p>
          <w:p w:rsidR="00E224F3" w:rsidRPr="003322F7" w:rsidRDefault="00E224F3" w:rsidP="004C2B06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val="en-GB" w:eastAsia="en-US"/>
              </w:rPr>
            </w:pP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>Interview techniques/ Job Search/ Networking Skills</w:t>
            </w:r>
          </w:p>
          <w:p w:rsidR="00E224F3" w:rsidRPr="003322F7" w:rsidRDefault="00E224F3" w:rsidP="004C2B06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val="en-GB" w:eastAsia="en-US"/>
              </w:rPr>
            </w:pP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>Digital Job Search</w:t>
            </w:r>
          </w:p>
          <w:p w:rsidR="00E224F3" w:rsidRPr="003322F7" w:rsidRDefault="00E224F3" w:rsidP="004C2B06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val="en-GB" w:eastAsia="en-US"/>
              </w:rPr>
            </w:pP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>Funded training</w:t>
            </w:r>
          </w:p>
          <w:p w:rsidR="00E224F3" w:rsidRPr="003322F7" w:rsidRDefault="00E224F3" w:rsidP="004C2B06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val="en-GB" w:eastAsia="en-US"/>
              </w:rPr>
            </w:pPr>
            <w:r>
              <w:rPr>
                <w:rFonts w:eastAsia="Calibri"/>
                <w:sz w:val="22"/>
                <w:szCs w:val="22"/>
                <w:lang w:val="en-GB" w:eastAsia="en-US"/>
              </w:rPr>
              <w:t>Career</w:t>
            </w: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 xml:space="preserve"> Assessment</w:t>
            </w:r>
            <w:r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>/</w:t>
            </w:r>
            <w:r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 xml:space="preserve">Skills </w:t>
            </w:r>
            <w:r>
              <w:rPr>
                <w:rFonts w:eastAsia="Calibri"/>
                <w:sz w:val="22"/>
                <w:szCs w:val="22"/>
                <w:lang w:val="en-GB" w:eastAsia="en-US"/>
              </w:rPr>
              <w:t>Review</w:t>
            </w: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 xml:space="preserve"> (You will need this type of appointment to access funded training)</w:t>
            </w:r>
          </w:p>
          <w:p w:rsidR="00E224F3" w:rsidRPr="003322F7" w:rsidRDefault="00E224F3" w:rsidP="004C2B06">
            <w:pPr>
              <w:ind w:left="720"/>
              <w:contextualSpacing/>
              <w:rPr>
                <w:rFonts w:eastAsia="Calibri"/>
                <w:sz w:val="22"/>
                <w:szCs w:val="22"/>
                <w:lang w:val="en-GB" w:eastAsia="en-US"/>
              </w:rPr>
            </w:pPr>
          </w:p>
          <w:p w:rsidR="004C7648" w:rsidRDefault="00E224F3" w:rsidP="00431BFC"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 xml:space="preserve">For more </w:t>
            </w:r>
            <w:r w:rsidR="00431BFC">
              <w:rPr>
                <w:rFonts w:eastAsia="Calibri"/>
                <w:sz w:val="22"/>
                <w:szCs w:val="22"/>
                <w:lang w:val="en-GB" w:eastAsia="en-US"/>
              </w:rPr>
              <w:t>information</w:t>
            </w:r>
            <w:r>
              <w:rPr>
                <w:rFonts w:eastAsia="Calibri"/>
                <w:sz w:val="22"/>
                <w:szCs w:val="22"/>
                <w:lang w:val="en-GB" w:eastAsia="en-US"/>
              </w:rPr>
              <w:t xml:space="preserve"> visit</w:t>
            </w:r>
            <w:r w:rsidR="00431BFC">
              <w:rPr>
                <w:rFonts w:eastAsia="Calibri"/>
                <w:sz w:val="22"/>
                <w:szCs w:val="22"/>
                <w:lang w:val="en-GB" w:eastAsia="en-US"/>
              </w:rPr>
              <w:t xml:space="preserve">  </w:t>
            </w:r>
            <w:hyperlink r:id="rId13" w:history="1">
              <w:r w:rsidR="00431BFC">
                <w:rPr>
                  <w:rStyle w:val="Hyperlink"/>
                  <w:rFonts w:eastAsia="Calibri"/>
                  <w:sz w:val="22"/>
                  <w:szCs w:val="22"/>
                  <w:lang w:val="en-GB" w:eastAsia="en-US"/>
                </w:rPr>
                <w:t>nationalcareersservice.direct.gov.uk</w:t>
              </w:r>
            </w:hyperlink>
            <w:r w:rsidR="00431BFC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GB" w:eastAsia="en-US"/>
              </w:rPr>
              <w:t>T</w:t>
            </w: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>o book</w:t>
            </w:r>
            <w:r>
              <w:rPr>
                <w:rFonts w:eastAsia="Calibri"/>
                <w:sz w:val="22"/>
                <w:szCs w:val="22"/>
                <w:lang w:val="en-GB" w:eastAsia="en-US"/>
              </w:rPr>
              <w:t xml:space="preserve"> an appointment please call</w:t>
            </w: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Pr="0060450F">
              <w:rPr>
                <w:rFonts w:eastAsia="Calibri"/>
                <w:b/>
                <w:sz w:val="22"/>
                <w:szCs w:val="22"/>
                <w:lang w:val="en-GB" w:eastAsia="en-US"/>
              </w:rPr>
              <w:t>0800 100 900</w:t>
            </w:r>
            <w:r w:rsidRPr="003322F7">
              <w:rPr>
                <w:rFonts w:eastAsia="Calibri"/>
                <w:sz w:val="22"/>
                <w:szCs w:val="22"/>
                <w:lang w:val="en-GB" w:eastAsia="en-US"/>
              </w:rPr>
              <w:t xml:space="preserve">. </w:t>
            </w:r>
            <w:r w:rsidRPr="0060450F">
              <w:rPr>
                <w:rFonts w:eastAsia="Calibri"/>
                <w:sz w:val="22"/>
                <w:szCs w:val="22"/>
                <w:lang w:val="en-GB" w:eastAsia="en-US"/>
              </w:rPr>
              <w:t xml:space="preserve">It is important to state that you are facing redundancy as this </w:t>
            </w:r>
            <w:r>
              <w:rPr>
                <w:rFonts w:eastAsia="Calibri"/>
                <w:sz w:val="22"/>
                <w:szCs w:val="22"/>
                <w:lang w:val="en-GB" w:eastAsia="en-US"/>
              </w:rPr>
              <w:t>identifies y</w:t>
            </w:r>
            <w:r w:rsidRPr="0060450F">
              <w:rPr>
                <w:rFonts w:eastAsia="Calibri"/>
                <w:sz w:val="22"/>
                <w:szCs w:val="22"/>
                <w:lang w:val="en-GB" w:eastAsia="en-US"/>
              </w:rPr>
              <w:t>ou</w:t>
            </w:r>
            <w:r w:rsidR="004C2B06">
              <w:rPr>
                <w:rFonts w:eastAsia="Calibri"/>
                <w:sz w:val="22"/>
                <w:szCs w:val="22"/>
                <w:lang w:val="en-GB" w:eastAsia="en-US"/>
              </w:rPr>
              <w:t xml:space="preserve"> as eligibl</w:t>
            </w:r>
            <w:r w:rsidR="00A615A2">
              <w:rPr>
                <w:rFonts w:eastAsia="Calibri"/>
                <w:sz w:val="22"/>
                <w:szCs w:val="22"/>
                <w:lang w:val="en-GB" w:eastAsia="en-US"/>
              </w:rPr>
              <w:t>e</w:t>
            </w:r>
            <w:r w:rsidRPr="0060450F">
              <w:rPr>
                <w:rFonts w:eastAsia="Calibri"/>
                <w:sz w:val="22"/>
                <w:szCs w:val="22"/>
                <w:lang w:val="en-GB" w:eastAsia="en-US"/>
              </w:rPr>
              <w:t xml:space="preserve"> to apply for Skills Support for Redundancy </w:t>
            </w:r>
            <w:r>
              <w:rPr>
                <w:rFonts w:eastAsia="Calibri"/>
                <w:sz w:val="22"/>
                <w:szCs w:val="22"/>
                <w:lang w:val="en-GB" w:eastAsia="en-US"/>
              </w:rPr>
              <w:t>or</w:t>
            </w:r>
            <w:r w:rsidRPr="0060450F">
              <w:rPr>
                <w:rFonts w:eastAsia="Calibri"/>
                <w:sz w:val="22"/>
                <w:szCs w:val="22"/>
                <w:lang w:val="en-GB" w:eastAsia="en-US"/>
              </w:rPr>
              <w:t xml:space="preserve"> Rapid Response funded training.</w:t>
            </w:r>
          </w:p>
        </w:tc>
      </w:tr>
      <w:tr w:rsidR="004C2B06" w:rsidTr="004C2B06">
        <w:trPr>
          <w:trHeight w:val="686"/>
        </w:trPr>
        <w:tc>
          <w:tcPr>
            <w:tcW w:w="2586" w:type="dxa"/>
          </w:tcPr>
          <w:p w:rsidR="00E224F3" w:rsidRDefault="00E224F3" w:rsidP="004C2B06">
            <w:r>
              <w:rPr>
                <w:noProof/>
                <w:lang w:val="en-GB" w:eastAsia="en-GB"/>
              </w:rPr>
              <w:drawing>
                <wp:inline distT="0" distB="0" distL="0" distR="0" wp14:anchorId="2C915BAF" wp14:editId="5F7707F6">
                  <wp:extent cx="1219200" cy="397787"/>
                  <wp:effectExtent l="0" t="0" r="0" b="2540"/>
                  <wp:docPr id="298" name="Picture 298" descr="hm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m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9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</w:tcPr>
          <w:p w:rsidR="00E224F3" w:rsidRDefault="00E224F3" w:rsidP="004C2B06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795BD4" wp14:editId="6EC4D0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72390</wp:posOffset>
                      </wp:positionV>
                      <wp:extent cx="774700" cy="254000"/>
                      <wp:effectExtent l="0" t="0" r="6350" b="0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48D8" w:rsidRPr="004C7648" w:rsidRDefault="008F48D8">
                                  <w:pPr>
                                    <w:rPr>
                                      <w:b/>
                                    </w:rPr>
                                  </w:pPr>
                                  <w:r w:rsidRPr="004C7648">
                                    <w:rPr>
                                      <w:b/>
                                    </w:rPr>
                                    <w:t>HMRC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5pt;margin-top:5.7pt;width:61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" stroked="f">
                      <v:textbox>
                        <w:txbxContent>
                          <w:p w:rsidR="008F48D8" w:rsidRPr="004C7648" w:rsidRDefault="008F48D8">
                            <w:pPr>
                              <w:rPr>
                                <w:b/>
                              </w:rPr>
                            </w:pPr>
                            <w:r w:rsidRPr="004C7648">
                              <w:rPr>
                                <w:b/>
                              </w:rPr>
                              <w:t>HMRC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2B06" w:rsidTr="004C2B06">
        <w:trPr>
          <w:trHeight w:val="1139"/>
        </w:trPr>
        <w:tc>
          <w:tcPr>
            <w:tcW w:w="2586" w:type="dxa"/>
          </w:tcPr>
          <w:p w:rsidR="00E224F3" w:rsidRDefault="00E224F3" w:rsidP="004C2B06"/>
        </w:tc>
        <w:tc>
          <w:tcPr>
            <w:tcW w:w="8188" w:type="dxa"/>
          </w:tcPr>
          <w:p w:rsidR="00702939" w:rsidRDefault="00E224F3" w:rsidP="004C2B06">
            <w:pPr>
              <w:rPr>
                <w:rFonts w:cs="Arial"/>
                <w:sz w:val="22"/>
                <w:szCs w:val="22"/>
              </w:rPr>
            </w:pPr>
            <w:r w:rsidRPr="003E4981">
              <w:rPr>
                <w:rFonts w:cs="Arial"/>
                <w:sz w:val="22"/>
                <w:szCs w:val="22"/>
              </w:rPr>
              <w:t xml:space="preserve">HMRC have produced </w:t>
            </w:r>
            <w:r w:rsidR="00702939">
              <w:rPr>
                <w:rFonts w:cs="Arial"/>
                <w:sz w:val="22"/>
                <w:szCs w:val="22"/>
              </w:rPr>
              <w:t>a</w:t>
            </w:r>
            <w:r w:rsidRPr="003E4981">
              <w:rPr>
                <w:rFonts w:cs="Arial"/>
                <w:sz w:val="22"/>
                <w:szCs w:val="22"/>
              </w:rPr>
              <w:t xml:space="preserve"> webinar which explains redundancy packages, tax refunds, other income and tax credits in more detail</w:t>
            </w:r>
            <w:r w:rsidR="00702939">
              <w:rPr>
                <w:rFonts w:cs="Arial"/>
                <w:sz w:val="22"/>
                <w:szCs w:val="22"/>
              </w:rPr>
              <w:t xml:space="preserve">. Follow the link below and enter the “Tax and change of career” section. Select Pre-Recorded webinar </w:t>
            </w:r>
          </w:p>
          <w:p w:rsidR="00E224F3" w:rsidRDefault="00702939" w:rsidP="00702939">
            <w:r>
              <w:rPr>
                <w:rFonts w:cs="Arial"/>
                <w:sz w:val="22"/>
                <w:szCs w:val="22"/>
              </w:rPr>
              <w:t xml:space="preserve">Part 1 – Redundancy  </w:t>
            </w:r>
            <w:hyperlink r:id="rId15" w:history="1">
              <w:r w:rsidRPr="00C61FAE">
                <w:rPr>
                  <w:rStyle w:val="Hyperlink"/>
                  <w:rFonts w:cs="Arial"/>
                  <w:sz w:val="22"/>
                  <w:szCs w:val="22"/>
                </w:rPr>
                <w:t>http://www.hmrc.gov.uk/webinars/employers.htm</w:t>
              </w:r>
            </w:hyperlink>
          </w:p>
        </w:tc>
      </w:tr>
    </w:tbl>
    <w:p w:rsidR="00D70B35" w:rsidRDefault="00DF4432" w:rsidP="00DF4432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-355600</wp:posOffset>
                </wp:positionV>
                <wp:extent cx="1155700" cy="876300"/>
                <wp:effectExtent l="0" t="0" r="6350" b="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8D8" w:rsidRDefault="008F48D8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CBD24FE" wp14:editId="2F410741">
                                  <wp:extent cx="1066800" cy="736600"/>
                                  <wp:effectExtent l="0" t="0" r="0" b="6350"/>
                                  <wp:docPr id="319" name="Pictur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titled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0704" cy="732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029" type="#_x0000_t202" style="position:absolute;margin-left:404pt;margin-top:-28pt;width:91pt;height:6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" fillcolor="white [3201]" stroked="f" strokeweight=".5pt">
                <v:textbox>
                  <w:txbxContent>
                    <w:p w:rsidR="008F48D8" w:rsidRDefault="008F48D8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CBD24FE" wp14:editId="2F410741">
                            <wp:extent cx="1066800" cy="736600"/>
                            <wp:effectExtent l="0" t="0" r="0" b="6350"/>
                            <wp:docPr id="319" name="Pictur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titled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0704" cy="732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36B11C9B">
                <wp:simplePos x="0" y="0"/>
                <wp:positionH relativeFrom="column">
                  <wp:posOffset>-560070</wp:posOffset>
                </wp:positionH>
                <wp:positionV relativeFrom="paragraph">
                  <wp:posOffset>0</wp:posOffset>
                </wp:positionV>
                <wp:extent cx="2374265" cy="381000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8D8" w:rsidRPr="00DF4432" w:rsidRDefault="008F48D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DF4432">
                              <w:rPr>
                                <w:sz w:val="36"/>
                                <w:szCs w:val="36"/>
                              </w:rPr>
                              <w:t>Self Help Handout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4.1pt;margin-top:0;width:186.95pt;height:30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" stroked="f">
                <v:textbox>
                  <w:txbxContent>
                    <w:p w:rsidR="008F48D8" w:rsidRPr="00DF4432" w:rsidRDefault="008F48D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</w:t>
                      </w:r>
                      <w:r w:rsidRPr="00DF4432">
                        <w:rPr>
                          <w:sz w:val="36"/>
                          <w:szCs w:val="36"/>
                        </w:rPr>
                        <w:t>Self Help Handout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0B35" w:rsidSect="00237C12">
      <w:pgSz w:w="11906" w:h="16838"/>
      <w:pgMar w:top="1440" w:right="1080" w:bottom="1440" w:left="108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D8" w:rsidRDefault="008F48D8" w:rsidP="004C2B06">
      <w:pPr>
        <w:spacing w:after="0" w:line="240" w:lineRule="auto"/>
      </w:pPr>
      <w:r>
        <w:separator/>
      </w:r>
    </w:p>
  </w:endnote>
  <w:endnote w:type="continuationSeparator" w:id="0">
    <w:p w:rsidR="008F48D8" w:rsidRDefault="008F48D8" w:rsidP="004C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D8" w:rsidRDefault="008F48D8" w:rsidP="004C2B06">
      <w:pPr>
        <w:spacing w:after="0" w:line="240" w:lineRule="auto"/>
      </w:pPr>
      <w:r>
        <w:separator/>
      </w:r>
    </w:p>
  </w:footnote>
  <w:footnote w:type="continuationSeparator" w:id="0">
    <w:p w:rsidR="008F48D8" w:rsidRDefault="008F48D8" w:rsidP="004C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47FA"/>
    <w:multiLevelType w:val="hybridMultilevel"/>
    <w:tmpl w:val="F75A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C0CA5"/>
    <w:multiLevelType w:val="hybridMultilevel"/>
    <w:tmpl w:val="95C2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A490A"/>
    <w:multiLevelType w:val="hybridMultilevel"/>
    <w:tmpl w:val="A00E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48"/>
    <w:rsid w:val="000F2941"/>
    <w:rsid w:val="00237C12"/>
    <w:rsid w:val="00263331"/>
    <w:rsid w:val="00431BFC"/>
    <w:rsid w:val="004C2B06"/>
    <w:rsid w:val="004C7648"/>
    <w:rsid w:val="006A6122"/>
    <w:rsid w:val="00702939"/>
    <w:rsid w:val="008F48D8"/>
    <w:rsid w:val="00920DFC"/>
    <w:rsid w:val="00921859"/>
    <w:rsid w:val="00A16894"/>
    <w:rsid w:val="00A615A2"/>
    <w:rsid w:val="00B1639A"/>
    <w:rsid w:val="00B2549A"/>
    <w:rsid w:val="00B75D3E"/>
    <w:rsid w:val="00D70B35"/>
    <w:rsid w:val="00DB10A6"/>
    <w:rsid w:val="00DF4432"/>
    <w:rsid w:val="00E2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48"/>
    <w:rPr>
      <w:rFonts w:eastAsia="Batang" w:cs="Times New Roman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48"/>
    <w:rPr>
      <w:rFonts w:ascii="Tahoma" w:eastAsia="Batang" w:hAnsi="Tahoma" w:cs="Tahoma"/>
      <w:sz w:val="16"/>
      <w:szCs w:val="16"/>
      <w:lang w:val="en-US" w:eastAsia="ko-KR"/>
    </w:rPr>
  </w:style>
  <w:style w:type="table" w:styleId="TableGrid">
    <w:name w:val="Table Grid"/>
    <w:basedOn w:val="TableNormal"/>
    <w:uiPriority w:val="59"/>
    <w:rsid w:val="004C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24F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224F3"/>
    <w:pPr>
      <w:ind w:left="720"/>
      <w:contextualSpacing/>
    </w:pPr>
    <w:rPr>
      <w:rFonts w:eastAsia="Calibri"/>
      <w:szCs w:val="22"/>
      <w:lang w:val="en-GB" w:eastAsia="en-US"/>
    </w:rPr>
  </w:style>
  <w:style w:type="character" w:styleId="Hyperlink">
    <w:name w:val="Hyperlink"/>
    <w:rsid w:val="00E224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B06"/>
    <w:rPr>
      <w:rFonts w:eastAsia="Batang" w:cs="Times New Roman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4C2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06"/>
    <w:rPr>
      <w:rFonts w:eastAsia="Batang" w:cs="Times New Roman"/>
      <w:szCs w:val="24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431B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48"/>
    <w:rPr>
      <w:rFonts w:eastAsia="Batang" w:cs="Times New Roman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48"/>
    <w:rPr>
      <w:rFonts w:ascii="Tahoma" w:eastAsia="Batang" w:hAnsi="Tahoma" w:cs="Tahoma"/>
      <w:sz w:val="16"/>
      <w:szCs w:val="16"/>
      <w:lang w:val="en-US" w:eastAsia="ko-KR"/>
    </w:rPr>
  </w:style>
  <w:style w:type="table" w:styleId="TableGrid">
    <w:name w:val="Table Grid"/>
    <w:basedOn w:val="TableNormal"/>
    <w:uiPriority w:val="59"/>
    <w:rsid w:val="004C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24F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224F3"/>
    <w:pPr>
      <w:ind w:left="720"/>
      <w:contextualSpacing/>
    </w:pPr>
    <w:rPr>
      <w:rFonts w:eastAsia="Calibri"/>
      <w:szCs w:val="22"/>
      <w:lang w:val="en-GB" w:eastAsia="en-US"/>
    </w:rPr>
  </w:style>
  <w:style w:type="character" w:styleId="Hyperlink">
    <w:name w:val="Hyperlink"/>
    <w:rsid w:val="00E224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B06"/>
    <w:rPr>
      <w:rFonts w:eastAsia="Batang" w:cs="Times New Roman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4C2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06"/>
    <w:rPr>
      <w:rFonts w:eastAsia="Batang" w:cs="Times New Roman"/>
      <w:szCs w:val="24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431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ationalcareersservice.direct.gov.uk/Pages/Home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franchisingworks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mrc.gov.uk/webinars/employers.ht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reatbusiness.gov.uk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64F6-B38D-40D2-BC64-AB547B71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57CB69ED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 Sarah DWP DISTRICT OFFICE</dc:creator>
  <cp:lastModifiedBy>Brunton Glenda TPPT TEAM</cp:lastModifiedBy>
  <cp:revision>3</cp:revision>
  <dcterms:created xsi:type="dcterms:W3CDTF">2016-08-18T12:09:00Z</dcterms:created>
  <dcterms:modified xsi:type="dcterms:W3CDTF">2016-08-18T12:10:00Z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