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7BB" w:rsidRDefault="00734C1E" w:rsidP="00E867BB">
      <w:pPr>
        <w:pStyle w:val="PDF-MainTitle"/>
      </w:pPr>
      <w:r>
        <w:t>Product Quality Plan</w:t>
      </w:r>
    </w:p>
    <w:tbl>
      <w:tblPr>
        <w:tblW w:w="9639"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553"/>
        <w:gridCol w:w="7086"/>
      </w:tblGrid>
      <w:tr w:rsidR="00E867BB" w:rsidRPr="00C44BDF" w:rsidTr="007F51AC">
        <w:trPr>
          <w:jc w:val="center"/>
        </w:trPr>
        <w:tc>
          <w:tcPr>
            <w:tcW w:w="9639" w:type="dxa"/>
            <w:gridSpan w:val="2"/>
            <w:shd w:val="clear" w:color="auto" w:fill="D9D9D9"/>
          </w:tcPr>
          <w:p w:rsidR="00E867BB" w:rsidRPr="0072749D" w:rsidRDefault="00E867BB" w:rsidP="007F51AC">
            <w:pPr>
              <w:pStyle w:val="PDF-FrontCoverTableTitle"/>
            </w:pPr>
            <w:bookmarkStart w:id="0" w:name="_Toc356553179"/>
            <w:bookmarkStart w:id="1" w:name="_Toc368319051"/>
            <w:bookmarkStart w:id="2" w:name="_Toc368319075"/>
            <w:bookmarkStart w:id="3" w:name="_Toc368470505"/>
            <w:r w:rsidRPr="0072749D">
              <w:t>Document Information</w:t>
            </w:r>
            <w:bookmarkEnd w:id="0"/>
            <w:bookmarkEnd w:id="1"/>
            <w:bookmarkEnd w:id="2"/>
            <w:bookmarkEnd w:id="3"/>
          </w:p>
        </w:tc>
      </w:tr>
      <w:tr w:rsidR="00E867BB" w:rsidRPr="00C44BDF" w:rsidTr="007F51AC">
        <w:trPr>
          <w:jc w:val="center"/>
        </w:trPr>
        <w:tc>
          <w:tcPr>
            <w:tcW w:w="2553" w:type="dxa"/>
          </w:tcPr>
          <w:p w:rsidR="00E867BB" w:rsidRPr="00653481" w:rsidRDefault="00E867BB" w:rsidP="007F51AC">
            <w:pPr>
              <w:pStyle w:val="PDF-TableBodyTextBold"/>
            </w:pPr>
            <w:r>
              <w:t>Project Name</w:t>
            </w:r>
          </w:p>
        </w:tc>
        <w:tc>
          <w:tcPr>
            <w:tcW w:w="7086" w:type="dxa"/>
          </w:tcPr>
          <w:p w:rsidR="00E867BB" w:rsidRPr="00C44BDF" w:rsidRDefault="00E867BB" w:rsidP="007F51AC">
            <w:pPr>
              <w:pStyle w:val="PDF-TableBodyText"/>
            </w:pPr>
          </w:p>
        </w:tc>
      </w:tr>
      <w:tr w:rsidR="00E867BB" w:rsidRPr="00C44BDF" w:rsidTr="007F51AC">
        <w:trPr>
          <w:jc w:val="center"/>
        </w:trPr>
        <w:tc>
          <w:tcPr>
            <w:tcW w:w="2553" w:type="dxa"/>
          </w:tcPr>
          <w:p w:rsidR="00E867BB" w:rsidRPr="00653481" w:rsidRDefault="00E867BB" w:rsidP="007F51AC">
            <w:pPr>
              <w:pStyle w:val="PDF-TableBodyTextBold"/>
            </w:pPr>
            <w:r w:rsidRPr="00653481">
              <w:t>Project Number</w:t>
            </w:r>
          </w:p>
        </w:tc>
        <w:tc>
          <w:tcPr>
            <w:tcW w:w="7086" w:type="dxa"/>
          </w:tcPr>
          <w:p w:rsidR="00E867BB" w:rsidRPr="00C44BDF" w:rsidRDefault="00E867BB" w:rsidP="007F51AC">
            <w:pPr>
              <w:pStyle w:val="PDF-TableBodyText"/>
            </w:pPr>
          </w:p>
        </w:tc>
      </w:tr>
      <w:tr w:rsidR="00E867BB" w:rsidRPr="00C44BDF" w:rsidTr="007F51AC">
        <w:trPr>
          <w:jc w:val="center"/>
        </w:trPr>
        <w:tc>
          <w:tcPr>
            <w:tcW w:w="2553" w:type="dxa"/>
          </w:tcPr>
          <w:p w:rsidR="00E867BB" w:rsidRPr="00653481" w:rsidRDefault="00E867BB" w:rsidP="007F51AC">
            <w:pPr>
              <w:pStyle w:val="PDF-TableBodyTextBold"/>
            </w:pPr>
            <w:r w:rsidRPr="00653481">
              <w:t>Project Account Code</w:t>
            </w:r>
          </w:p>
        </w:tc>
        <w:tc>
          <w:tcPr>
            <w:tcW w:w="7086" w:type="dxa"/>
          </w:tcPr>
          <w:p w:rsidR="00E867BB" w:rsidRPr="00C44BDF" w:rsidRDefault="00E867BB" w:rsidP="007F51AC">
            <w:pPr>
              <w:pStyle w:val="PDF-TableBodyText"/>
            </w:pPr>
          </w:p>
        </w:tc>
      </w:tr>
      <w:tr w:rsidR="00E867BB" w:rsidRPr="00C44BDF" w:rsidTr="007F51AC">
        <w:trPr>
          <w:jc w:val="center"/>
        </w:trPr>
        <w:tc>
          <w:tcPr>
            <w:tcW w:w="2553" w:type="dxa"/>
          </w:tcPr>
          <w:p w:rsidR="00E867BB" w:rsidRPr="00653481" w:rsidRDefault="00E867BB" w:rsidP="007F51AC">
            <w:pPr>
              <w:pStyle w:val="PDF-TableBodyTextBold"/>
            </w:pPr>
            <w:r w:rsidRPr="00653481">
              <w:t>Author</w:t>
            </w:r>
          </w:p>
        </w:tc>
        <w:tc>
          <w:tcPr>
            <w:tcW w:w="7086" w:type="dxa"/>
          </w:tcPr>
          <w:p w:rsidR="00E867BB" w:rsidRPr="00C44BDF" w:rsidRDefault="00E867BB" w:rsidP="007F51AC">
            <w:pPr>
              <w:pStyle w:val="PDF-TableBodyText"/>
            </w:pPr>
          </w:p>
        </w:tc>
      </w:tr>
      <w:tr w:rsidR="00E867BB" w:rsidRPr="00C44BDF" w:rsidTr="007F51AC">
        <w:trPr>
          <w:jc w:val="center"/>
        </w:trPr>
        <w:tc>
          <w:tcPr>
            <w:tcW w:w="2553" w:type="dxa"/>
          </w:tcPr>
          <w:p w:rsidR="00E867BB" w:rsidRPr="00653481" w:rsidRDefault="00E867BB" w:rsidP="007F51AC">
            <w:pPr>
              <w:pStyle w:val="PDF-TableBodyTextBold"/>
            </w:pPr>
            <w:r w:rsidRPr="00653481">
              <w:t>Issue Date</w:t>
            </w:r>
          </w:p>
        </w:tc>
        <w:tc>
          <w:tcPr>
            <w:tcW w:w="7086" w:type="dxa"/>
          </w:tcPr>
          <w:p w:rsidR="00E867BB" w:rsidRPr="00C44BDF" w:rsidRDefault="00E867BB" w:rsidP="007F51AC">
            <w:pPr>
              <w:pStyle w:val="PDF-TableBodyText"/>
            </w:pPr>
          </w:p>
        </w:tc>
      </w:tr>
    </w:tbl>
    <w:p w:rsidR="00E867BB" w:rsidRDefault="00E867BB" w:rsidP="00E867BB">
      <w:pPr>
        <w:pStyle w:val="PDF-NormalBold"/>
      </w:pPr>
    </w:p>
    <w:tbl>
      <w:tblPr>
        <w:tblW w:w="9637"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20" w:firstRow="1" w:lastRow="0" w:firstColumn="0" w:lastColumn="0" w:noHBand="0" w:noVBand="1"/>
      </w:tblPr>
      <w:tblGrid>
        <w:gridCol w:w="1177"/>
        <w:gridCol w:w="1524"/>
        <w:gridCol w:w="4032"/>
        <w:gridCol w:w="2904"/>
      </w:tblGrid>
      <w:tr w:rsidR="00E867BB" w:rsidRPr="00C44BDF" w:rsidTr="007F51AC">
        <w:trPr>
          <w:jc w:val="center"/>
        </w:trPr>
        <w:tc>
          <w:tcPr>
            <w:tcW w:w="9637" w:type="dxa"/>
            <w:gridSpan w:val="4"/>
            <w:shd w:val="clear" w:color="auto" w:fill="D9D9D9"/>
            <w:vAlign w:val="center"/>
          </w:tcPr>
          <w:p w:rsidR="00E867BB" w:rsidRPr="0072749D" w:rsidRDefault="00E867BB" w:rsidP="007F51AC">
            <w:pPr>
              <w:pStyle w:val="PDF-FrontCoverTableTitle"/>
            </w:pPr>
            <w:bookmarkStart w:id="4" w:name="_Toc356553180"/>
            <w:bookmarkStart w:id="5" w:name="_Toc368291191"/>
            <w:bookmarkStart w:id="6" w:name="_Toc368319052"/>
            <w:bookmarkStart w:id="7" w:name="_Toc368319076"/>
            <w:bookmarkStart w:id="8" w:name="_Toc368470506"/>
            <w:r w:rsidRPr="0072749D">
              <w:t>Document History</w:t>
            </w:r>
            <w:bookmarkEnd w:id="4"/>
            <w:bookmarkEnd w:id="5"/>
            <w:bookmarkEnd w:id="6"/>
            <w:bookmarkEnd w:id="7"/>
            <w:bookmarkEnd w:id="8"/>
          </w:p>
        </w:tc>
      </w:tr>
      <w:tr w:rsidR="00E867BB" w:rsidRPr="00653481" w:rsidTr="007F51AC">
        <w:trPr>
          <w:jc w:val="center"/>
        </w:trPr>
        <w:tc>
          <w:tcPr>
            <w:tcW w:w="1177" w:type="dxa"/>
          </w:tcPr>
          <w:p w:rsidR="00E867BB" w:rsidRPr="00653481" w:rsidRDefault="00E867BB" w:rsidP="007F51AC">
            <w:pPr>
              <w:pStyle w:val="PDF-TableHeadersBlack"/>
            </w:pPr>
            <w:r w:rsidRPr="00653481">
              <w:t>Version</w:t>
            </w:r>
          </w:p>
        </w:tc>
        <w:tc>
          <w:tcPr>
            <w:tcW w:w="1524" w:type="dxa"/>
          </w:tcPr>
          <w:p w:rsidR="00E867BB" w:rsidRPr="00653481" w:rsidRDefault="00E867BB" w:rsidP="007F51AC">
            <w:pPr>
              <w:pStyle w:val="PDF-TableHeadersBlack"/>
            </w:pPr>
            <w:r w:rsidRPr="00653481">
              <w:t>Date</w:t>
            </w:r>
          </w:p>
        </w:tc>
        <w:tc>
          <w:tcPr>
            <w:tcW w:w="4032" w:type="dxa"/>
          </w:tcPr>
          <w:p w:rsidR="00E867BB" w:rsidRPr="00653481" w:rsidRDefault="00E867BB" w:rsidP="007F51AC">
            <w:pPr>
              <w:pStyle w:val="PDF-TableHeadersBlack"/>
            </w:pPr>
            <w:r w:rsidRPr="00653481">
              <w:t>Summary of change</w:t>
            </w:r>
          </w:p>
        </w:tc>
        <w:tc>
          <w:tcPr>
            <w:tcW w:w="2904" w:type="dxa"/>
          </w:tcPr>
          <w:p w:rsidR="00E867BB" w:rsidRPr="00653481" w:rsidRDefault="00E867BB" w:rsidP="007F51AC">
            <w:pPr>
              <w:pStyle w:val="PDF-TableHeadersBlack"/>
            </w:pPr>
            <w:r>
              <w:t>Author</w:t>
            </w:r>
          </w:p>
        </w:tc>
      </w:tr>
      <w:tr w:rsidR="00E867BB" w:rsidRPr="00C44BDF" w:rsidTr="007F51AC">
        <w:trPr>
          <w:jc w:val="center"/>
        </w:trPr>
        <w:tc>
          <w:tcPr>
            <w:tcW w:w="1177" w:type="dxa"/>
          </w:tcPr>
          <w:p w:rsidR="00E867BB" w:rsidRPr="00C44BDF" w:rsidRDefault="00E867BB" w:rsidP="007F51AC">
            <w:pPr>
              <w:pStyle w:val="PDF-TableBodyText"/>
            </w:pPr>
            <w:r>
              <w:t>1.0</w:t>
            </w:r>
          </w:p>
        </w:tc>
        <w:tc>
          <w:tcPr>
            <w:tcW w:w="1524" w:type="dxa"/>
          </w:tcPr>
          <w:p w:rsidR="00E867BB" w:rsidRPr="00C44BDF" w:rsidRDefault="00E867BB" w:rsidP="007F51AC">
            <w:pPr>
              <w:pStyle w:val="PDF-TableBodyText"/>
            </w:pPr>
            <w:r>
              <w:t>12/08/2014</w:t>
            </w:r>
          </w:p>
        </w:tc>
        <w:tc>
          <w:tcPr>
            <w:tcW w:w="4032" w:type="dxa"/>
          </w:tcPr>
          <w:p w:rsidR="00E867BB" w:rsidRPr="00C44BDF" w:rsidRDefault="00E867BB" w:rsidP="007F51AC">
            <w:pPr>
              <w:pStyle w:val="PDF-TableBodyText"/>
            </w:pPr>
            <w:r>
              <w:t>Release version</w:t>
            </w:r>
          </w:p>
        </w:tc>
        <w:tc>
          <w:tcPr>
            <w:tcW w:w="2904" w:type="dxa"/>
          </w:tcPr>
          <w:p w:rsidR="00E867BB" w:rsidRPr="00C44BDF" w:rsidRDefault="00734C1E" w:rsidP="007F51AC">
            <w:pPr>
              <w:pStyle w:val="PDF-TableBodyText"/>
            </w:pPr>
            <w:r>
              <w:t>Pete Castle</w:t>
            </w:r>
          </w:p>
        </w:tc>
      </w:tr>
      <w:tr w:rsidR="00E867BB" w:rsidRPr="00C44BDF" w:rsidTr="007F51AC">
        <w:trPr>
          <w:jc w:val="center"/>
        </w:trPr>
        <w:tc>
          <w:tcPr>
            <w:tcW w:w="1177" w:type="dxa"/>
          </w:tcPr>
          <w:p w:rsidR="00E867BB" w:rsidRPr="00C44BDF" w:rsidRDefault="00E867BB" w:rsidP="007F51AC">
            <w:pPr>
              <w:pStyle w:val="PDF-TableBodyText"/>
            </w:pPr>
          </w:p>
        </w:tc>
        <w:tc>
          <w:tcPr>
            <w:tcW w:w="1524" w:type="dxa"/>
          </w:tcPr>
          <w:p w:rsidR="00E867BB" w:rsidRPr="00C44BDF" w:rsidRDefault="00E867BB" w:rsidP="007F51AC">
            <w:pPr>
              <w:pStyle w:val="PDF-TableBodyText"/>
            </w:pPr>
          </w:p>
        </w:tc>
        <w:tc>
          <w:tcPr>
            <w:tcW w:w="4032" w:type="dxa"/>
          </w:tcPr>
          <w:p w:rsidR="00E867BB" w:rsidRPr="00C44BDF" w:rsidRDefault="00E867BB" w:rsidP="007F51AC">
            <w:pPr>
              <w:pStyle w:val="PDF-TableBodyText"/>
            </w:pPr>
          </w:p>
        </w:tc>
        <w:tc>
          <w:tcPr>
            <w:tcW w:w="2904" w:type="dxa"/>
          </w:tcPr>
          <w:p w:rsidR="00E867BB" w:rsidRDefault="00E867BB" w:rsidP="007F51AC">
            <w:pPr>
              <w:pStyle w:val="PDF-TableBodyText"/>
            </w:pPr>
          </w:p>
        </w:tc>
      </w:tr>
      <w:tr w:rsidR="00E867BB" w:rsidRPr="00C44BDF" w:rsidTr="007F51AC">
        <w:trPr>
          <w:jc w:val="center"/>
        </w:trPr>
        <w:tc>
          <w:tcPr>
            <w:tcW w:w="1177" w:type="dxa"/>
          </w:tcPr>
          <w:p w:rsidR="00E867BB" w:rsidRDefault="00E867BB" w:rsidP="007F51AC">
            <w:pPr>
              <w:pStyle w:val="PDF-TableBodyText"/>
            </w:pPr>
          </w:p>
        </w:tc>
        <w:tc>
          <w:tcPr>
            <w:tcW w:w="1524" w:type="dxa"/>
          </w:tcPr>
          <w:p w:rsidR="00E867BB" w:rsidRDefault="00E867BB" w:rsidP="007F51AC">
            <w:pPr>
              <w:pStyle w:val="PDF-TableBodyText"/>
            </w:pPr>
          </w:p>
        </w:tc>
        <w:tc>
          <w:tcPr>
            <w:tcW w:w="4032" w:type="dxa"/>
          </w:tcPr>
          <w:p w:rsidR="00E867BB" w:rsidRDefault="00E867BB" w:rsidP="007F51AC">
            <w:pPr>
              <w:pStyle w:val="PDF-TableBodyText"/>
              <w:jc w:val="center"/>
            </w:pPr>
          </w:p>
        </w:tc>
        <w:tc>
          <w:tcPr>
            <w:tcW w:w="2904" w:type="dxa"/>
          </w:tcPr>
          <w:p w:rsidR="00E867BB" w:rsidRDefault="00E867BB" w:rsidP="007F51AC">
            <w:pPr>
              <w:pStyle w:val="PDF-TableBodyText"/>
            </w:pPr>
          </w:p>
        </w:tc>
      </w:tr>
    </w:tbl>
    <w:p w:rsidR="00E867BB" w:rsidRDefault="00E867BB" w:rsidP="00E867BB">
      <w:pPr>
        <w:pStyle w:val="PDF-NormalBold"/>
      </w:pPr>
    </w:p>
    <w:tbl>
      <w:tblPr>
        <w:tblW w:w="9637"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20" w:firstRow="1" w:lastRow="0" w:firstColumn="0" w:lastColumn="0" w:noHBand="0" w:noVBand="1"/>
      </w:tblPr>
      <w:tblGrid>
        <w:gridCol w:w="1560"/>
        <w:gridCol w:w="1275"/>
        <w:gridCol w:w="3402"/>
        <w:gridCol w:w="3400"/>
      </w:tblGrid>
      <w:tr w:rsidR="00E867BB" w:rsidRPr="00E83B3A" w:rsidTr="007F51AC">
        <w:trPr>
          <w:jc w:val="center"/>
        </w:trPr>
        <w:tc>
          <w:tcPr>
            <w:tcW w:w="9637" w:type="dxa"/>
            <w:gridSpan w:val="4"/>
            <w:tcBorders>
              <w:top w:val="single" w:sz="8" w:space="0" w:color="BFBFBF"/>
              <w:left w:val="single" w:sz="8" w:space="0" w:color="BFBFBF"/>
              <w:bottom w:val="single" w:sz="8" w:space="0" w:color="BFBFBF"/>
              <w:right w:val="single" w:sz="8" w:space="0" w:color="BFBFBF"/>
            </w:tcBorders>
            <w:shd w:val="clear" w:color="auto" w:fill="D9D9D9"/>
            <w:vAlign w:val="center"/>
            <w:hideMark/>
          </w:tcPr>
          <w:p w:rsidR="00E867BB" w:rsidRPr="00E83B3A" w:rsidRDefault="00E867BB" w:rsidP="007F51AC">
            <w:pPr>
              <w:pStyle w:val="PDF-FrontCoverTableTitle"/>
            </w:pPr>
            <w:r>
              <w:t>Approvals</w:t>
            </w:r>
          </w:p>
        </w:tc>
      </w:tr>
      <w:tr w:rsidR="00E867BB" w:rsidRPr="00E83B3A" w:rsidTr="007F51AC">
        <w:trPr>
          <w:jc w:val="center"/>
        </w:trPr>
        <w:tc>
          <w:tcPr>
            <w:tcW w:w="1560" w:type="dxa"/>
            <w:tcBorders>
              <w:top w:val="single" w:sz="8" w:space="0" w:color="BFBFBF"/>
              <w:left w:val="single" w:sz="8" w:space="0" w:color="BFBFBF"/>
              <w:bottom w:val="single" w:sz="8" w:space="0" w:color="BFBFBF"/>
              <w:right w:val="single" w:sz="8" w:space="0" w:color="BFBFBF"/>
            </w:tcBorders>
            <w:hideMark/>
          </w:tcPr>
          <w:p w:rsidR="00E867BB" w:rsidRPr="00E83B3A" w:rsidRDefault="00E867BB" w:rsidP="007F51AC">
            <w:pPr>
              <w:pStyle w:val="PDF-TableHeadersBlack"/>
            </w:pPr>
            <w:r>
              <w:t>Name</w:t>
            </w:r>
          </w:p>
        </w:tc>
        <w:tc>
          <w:tcPr>
            <w:tcW w:w="1275" w:type="dxa"/>
            <w:tcBorders>
              <w:top w:val="single" w:sz="8" w:space="0" w:color="BFBFBF"/>
              <w:left w:val="single" w:sz="8" w:space="0" w:color="BFBFBF"/>
              <w:bottom w:val="single" w:sz="8" w:space="0" w:color="BFBFBF"/>
              <w:right w:val="single" w:sz="8" w:space="0" w:color="BFBFBF"/>
            </w:tcBorders>
            <w:hideMark/>
          </w:tcPr>
          <w:p w:rsidR="00E867BB" w:rsidRPr="00E83B3A" w:rsidRDefault="00E867BB" w:rsidP="007F51AC">
            <w:pPr>
              <w:pStyle w:val="PDF-TableHeadersBlack"/>
            </w:pPr>
            <w:r>
              <w:t>Title</w:t>
            </w:r>
          </w:p>
        </w:tc>
        <w:tc>
          <w:tcPr>
            <w:tcW w:w="3402" w:type="dxa"/>
            <w:tcBorders>
              <w:top w:val="single" w:sz="8" w:space="0" w:color="BFBFBF"/>
              <w:left w:val="single" w:sz="8" w:space="0" w:color="BFBFBF"/>
              <w:bottom w:val="single" w:sz="8" w:space="0" w:color="BFBFBF"/>
              <w:right w:val="single" w:sz="8" w:space="0" w:color="BFBFBF"/>
            </w:tcBorders>
            <w:hideMark/>
          </w:tcPr>
          <w:p w:rsidR="00E867BB" w:rsidRPr="00E83B3A" w:rsidRDefault="00E867BB" w:rsidP="007F51AC">
            <w:pPr>
              <w:pStyle w:val="PDF-TableHeadersBlack"/>
            </w:pPr>
            <w:r>
              <w:t>Signature</w:t>
            </w:r>
          </w:p>
        </w:tc>
        <w:tc>
          <w:tcPr>
            <w:tcW w:w="3400" w:type="dxa"/>
            <w:tcBorders>
              <w:top w:val="single" w:sz="8" w:space="0" w:color="BFBFBF"/>
              <w:left w:val="single" w:sz="8" w:space="0" w:color="BFBFBF"/>
              <w:bottom w:val="single" w:sz="8" w:space="0" w:color="BFBFBF"/>
              <w:right w:val="single" w:sz="8" w:space="0" w:color="BFBFBF"/>
            </w:tcBorders>
            <w:hideMark/>
          </w:tcPr>
          <w:p w:rsidR="00E867BB" w:rsidRPr="00E83B3A" w:rsidRDefault="00E867BB" w:rsidP="007F51AC">
            <w:pPr>
              <w:pStyle w:val="PDF-TableHeadersBlack"/>
            </w:pPr>
            <w:r>
              <w:t>Escalation</w:t>
            </w:r>
          </w:p>
        </w:tc>
      </w:tr>
      <w:tr w:rsidR="00E867BB" w:rsidRPr="00E83B3A" w:rsidTr="007F51AC">
        <w:trPr>
          <w:jc w:val="center"/>
        </w:trPr>
        <w:tc>
          <w:tcPr>
            <w:tcW w:w="1560" w:type="dxa"/>
            <w:tcBorders>
              <w:top w:val="single" w:sz="8" w:space="0" w:color="BFBFBF"/>
              <w:left w:val="single" w:sz="8" w:space="0" w:color="BFBFBF"/>
              <w:bottom w:val="single" w:sz="8" w:space="0" w:color="BFBFBF"/>
              <w:right w:val="single" w:sz="8" w:space="0" w:color="BFBFBF"/>
            </w:tcBorders>
          </w:tcPr>
          <w:p w:rsidR="00E867BB" w:rsidRPr="00E83B3A" w:rsidRDefault="00E867BB" w:rsidP="007F51AC">
            <w:pPr>
              <w:pStyle w:val="PDF-TableBodyText"/>
              <w:ind w:left="720" w:hanging="550"/>
            </w:pPr>
          </w:p>
        </w:tc>
        <w:tc>
          <w:tcPr>
            <w:tcW w:w="1275" w:type="dxa"/>
            <w:tcBorders>
              <w:top w:val="single" w:sz="8" w:space="0" w:color="BFBFBF"/>
              <w:left w:val="single" w:sz="8" w:space="0" w:color="BFBFBF"/>
              <w:bottom w:val="single" w:sz="8" w:space="0" w:color="BFBFBF"/>
              <w:right w:val="single" w:sz="8" w:space="0" w:color="BFBFBF"/>
            </w:tcBorders>
          </w:tcPr>
          <w:p w:rsidR="00E867BB" w:rsidRPr="00E83B3A" w:rsidRDefault="00E867BB" w:rsidP="007F51AC">
            <w:pPr>
              <w:pStyle w:val="PDF-TableBodyText"/>
              <w:ind w:left="720" w:hanging="550"/>
            </w:pPr>
          </w:p>
        </w:tc>
        <w:tc>
          <w:tcPr>
            <w:tcW w:w="3402" w:type="dxa"/>
            <w:tcBorders>
              <w:top w:val="single" w:sz="8" w:space="0" w:color="BFBFBF"/>
              <w:left w:val="single" w:sz="8" w:space="0" w:color="BFBFBF"/>
              <w:bottom w:val="single" w:sz="8" w:space="0" w:color="BFBFBF"/>
              <w:right w:val="single" w:sz="8" w:space="0" w:color="BFBFBF"/>
            </w:tcBorders>
          </w:tcPr>
          <w:p w:rsidR="00E867BB" w:rsidRPr="00E83B3A" w:rsidRDefault="00E867BB" w:rsidP="007F51AC">
            <w:pPr>
              <w:pStyle w:val="PDF-TableBodyText"/>
              <w:ind w:left="720" w:hanging="550"/>
            </w:pPr>
          </w:p>
        </w:tc>
        <w:tc>
          <w:tcPr>
            <w:tcW w:w="3400" w:type="dxa"/>
            <w:tcBorders>
              <w:top w:val="single" w:sz="8" w:space="0" w:color="BFBFBF"/>
              <w:left w:val="single" w:sz="8" w:space="0" w:color="BFBFBF"/>
              <w:bottom w:val="single" w:sz="8" w:space="0" w:color="BFBFBF"/>
              <w:right w:val="single" w:sz="8" w:space="0" w:color="BFBFBF"/>
            </w:tcBorders>
          </w:tcPr>
          <w:p w:rsidR="00E867BB" w:rsidRPr="00E83B3A" w:rsidRDefault="00E867BB" w:rsidP="007F51AC">
            <w:pPr>
              <w:pStyle w:val="PDF-TableBodyText"/>
              <w:ind w:left="720" w:hanging="550"/>
            </w:pPr>
          </w:p>
        </w:tc>
      </w:tr>
    </w:tbl>
    <w:p w:rsidR="00E867BB" w:rsidRDefault="00E867BB" w:rsidP="00E867BB">
      <w:pPr>
        <w:pStyle w:val="PDF-NormalBold"/>
      </w:pPr>
    </w:p>
    <w:tbl>
      <w:tblPr>
        <w:tblW w:w="9637"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20" w:firstRow="1" w:lastRow="0" w:firstColumn="0" w:lastColumn="0" w:noHBand="0" w:noVBand="1"/>
      </w:tblPr>
      <w:tblGrid>
        <w:gridCol w:w="1560"/>
        <w:gridCol w:w="1275"/>
        <w:gridCol w:w="3402"/>
        <w:gridCol w:w="3400"/>
      </w:tblGrid>
      <w:tr w:rsidR="00E867BB" w:rsidRPr="00C44BDF" w:rsidTr="007F51AC">
        <w:trPr>
          <w:jc w:val="center"/>
        </w:trPr>
        <w:tc>
          <w:tcPr>
            <w:tcW w:w="9637" w:type="dxa"/>
            <w:gridSpan w:val="4"/>
            <w:shd w:val="clear" w:color="auto" w:fill="D9D9D9"/>
            <w:vAlign w:val="center"/>
          </w:tcPr>
          <w:p w:rsidR="00E867BB" w:rsidRPr="00964196" w:rsidRDefault="00E867BB" w:rsidP="007F51AC">
            <w:pPr>
              <w:pStyle w:val="PDF-FrontCoverTableTitle"/>
              <w:ind w:left="720" w:hanging="550"/>
            </w:pPr>
            <w:r>
              <w:t>DOCUMENT CIRCULATION</w:t>
            </w:r>
          </w:p>
        </w:tc>
      </w:tr>
      <w:tr w:rsidR="00E867BB" w:rsidRPr="00896A89" w:rsidTr="007F51AC">
        <w:trPr>
          <w:jc w:val="center"/>
        </w:trPr>
        <w:tc>
          <w:tcPr>
            <w:tcW w:w="1560" w:type="dxa"/>
            <w:vAlign w:val="center"/>
          </w:tcPr>
          <w:p w:rsidR="00E867BB" w:rsidRPr="00CB3A53" w:rsidRDefault="00E867BB" w:rsidP="007F51AC">
            <w:pPr>
              <w:pStyle w:val="PDF-TableHeadersBlack"/>
            </w:pPr>
            <w:r w:rsidRPr="00CB3A53">
              <w:t>Version</w:t>
            </w:r>
          </w:p>
        </w:tc>
        <w:tc>
          <w:tcPr>
            <w:tcW w:w="1275" w:type="dxa"/>
            <w:vAlign w:val="center"/>
          </w:tcPr>
          <w:p w:rsidR="00E867BB" w:rsidRPr="00CB3A53" w:rsidRDefault="00E867BB" w:rsidP="007F51AC">
            <w:pPr>
              <w:pStyle w:val="PDF-TableHeadersBlack"/>
            </w:pPr>
            <w:r w:rsidRPr="00CB3A53">
              <w:t>Date</w:t>
            </w:r>
          </w:p>
        </w:tc>
        <w:tc>
          <w:tcPr>
            <w:tcW w:w="3402" w:type="dxa"/>
            <w:vAlign w:val="center"/>
          </w:tcPr>
          <w:p w:rsidR="00E867BB" w:rsidRPr="00CB3A53" w:rsidRDefault="00E867BB" w:rsidP="007F51AC">
            <w:pPr>
              <w:pStyle w:val="PDF-TableHeadersBlack"/>
            </w:pPr>
            <w:r>
              <w:t>Person/Group</w:t>
            </w:r>
          </w:p>
        </w:tc>
        <w:tc>
          <w:tcPr>
            <w:tcW w:w="3400" w:type="dxa"/>
            <w:vAlign w:val="center"/>
          </w:tcPr>
          <w:p w:rsidR="00E867BB" w:rsidRPr="00CB3A53" w:rsidRDefault="00E867BB" w:rsidP="007F51AC">
            <w:pPr>
              <w:pStyle w:val="PDF-TableHeadersBlack"/>
            </w:pPr>
            <w:r w:rsidRPr="00CB3A53">
              <w:t>Author</w:t>
            </w:r>
          </w:p>
        </w:tc>
      </w:tr>
      <w:tr w:rsidR="00E867BB" w:rsidRPr="00C44BDF" w:rsidTr="007F51AC">
        <w:trPr>
          <w:jc w:val="center"/>
        </w:trPr>
        <w:tc>
          <w:tcPr>
            <w:tcW w:w="1560" w:type="dxa"/>
          </w:tcPr>
          <w:p w:rsidR="00E867BB" w:rsidRPr="00B07A08" w:rsidRDefault="00E867BB" w:rsidP="007F51AC">
            <w:pPr>
              <w:pStyle w:val="PDF-TableBodyText"/>
              <w:ind w:left="720" w:hanging="550"/>
            </w:pPr>
          </w:p>
        </w:tc>
        <w:tc>
          <w:tcPr>
            <w:tcW w:w="1275" w:type="dxa"/>
          </w:tcPr>
          <w:p w:rsidR="00E867BB" w:rsidRPr="00B07A08" w:rsidRDefault="00E867BB" w:rsidP="007F51AC">
            <w:pPr>
              <w:pStyle w:val="PDF-TableBodyText"/>
              <w:ind w:left="720" w:hanging="550"/>
            </w:pPr>
          </w:p>
        </w:tc>
        <w:tc>
          <w:tcPr>
            <w:tcW w:w="3402" w:type="dxa"/>
          </w:tcPr>
          <w:p w:rsidR="00E867BB" w:rsidRPr="00B07A08" w:rsidRDefault="00E867BB" w:rsidP="007F51AC">
            <w:pPr>
              <w:pStyle w:val="PDF-TableBodyText"/>
              <w:ind w:left="720" w:hanging="550"/>
            </w:pPr>
          </w:p>
        </w:tc>
        <w:tc>
          <w:tcPr>
            <w:tcW w:w="3400" w:type="dxa"/>
          </w:tcPr>
          <w:p w:rsidR="00E867BB" w:rsidRDefault="00E867BB" w:rsidP="007F51AC">
            <w:pPr>
              <w:pStyle w:val="PDF-TableBodyText"/>
              <w:ind w:left="720" w:hanging="550"/>
            </w:pPr>
          </w:p>
        </w:tc>
      </w:tr>
    </w:tbl>
    <w:p w:rsidR="00E867BB" w:rsidRDefault="00E867BB" w:rsidP="00E867BB">
      <w:pPr>
        <w:pStyle w:val="PDF-NormalBold"/>
      </w:pPr>
    </w:p>
    <w:p w:rsidR="00E867BB" w:rsidRDefault="00E867BB" w:rsidP="00E867BB">
      <w:pPr>
        <w:pStyle w:val="PDF-ConfidentialityDisclaimer"/>
      </w:pPr>
      <w:r w:rsidRPr="00013D5B">
        <w:t xml:space="preserve">This document may include information that is </w:t>
      </w:r>
      <w:r w:rsidRPr="00013D5B">
        <w:rPr>
          <w:b/>
        </w:rPr>
        <w:t>CONFIDENTIAL</w:t>
      </w:r>
      <w:r w:rsidRPr="00013D5B">
        <w:t xml:space="preserve"> and shall not be disclosed outside UCL and shall not be duplicated, used, or disclosed in whole or in part for any purpose other than to evaluate and implement procedures defined within this document.</w:t>
      </w:r>
    </w:p>
    <w:sdt>
      <w:sdtPr>
        <w:rPr>
          <w:b w:val="0"/>
          <w:bCs/>
          <w:color w:val="auto"/>
          <w:sz w:val="22"/>
        </w:rPr>
        <w:id w:val="-2024627375"/>
        <w:docPartObj>
          <w:docPartGallery w:val="Table of Contents"/>
          <w:docPartUnique/>
        </w:docPartObj>
      </w:sdtPr>
      <w:sdtEndPr>
        <w:rPr>
          <w:bCs w:val="0"/>
          <w:noProof/>
        </w:rPr>
      </w:sdtEndPr>
      <w:sdtContent>
        <w:p w:rsidR="00E867BB" w:rsidRPr="00E867BB" w:rsidRDefault="00E867BB" w:rsidP="00644373">
          <w:pPr>
            <w:pStyle w:val="PDF-HeadingForTOC"/>
          </w:pPr>
          <w:r w:rsidRPr="00E867BB">
            <w:t>CONTENTS</w:t>
          </w:r>
        </w:p>
        <w:p w:rsidR="00E867BB" w:rsidRDefault="00E867BB" w:rsidP="00E867BB">
          <w:pPr>
            <w:pStyle w:val="TOC1"/>
            <w:rPr>
              <w:rFonts w:eastAsiaTheme="minorEastAsia"/>
              <w:noProof/>
              <w:lang w:eastAsia="en-GB"/>
            </w:rPr>
          </w:pPr>
          <w:r>
            <w:fldChar w:fldCharType="begin"/>
          </w:r>
          <w:r>
            <w:instrText xml:space="preserve"> TOC \o "1-3" \h \z \u </w:instrText>
          </w:r>
          <w:r>
            <w:fldChar w:fldCharType="separate"/>
          </w:r>
          <w:hyperlink w:anchor="_Toc395100844" w:history="1">
            <w:r w:rsidRPr="00F736A3">
              <w:rPr>
                <w:rStyle w:val="Hyperlink"/>
                <w:noProof/>
              </w:rPr>
              <w:t>1.</w:t>
            </w:r>
            <w:r>
              <w:rPr>
                <w:rFonts w:eastAsiaTheme="minorEastAsia"/>
                <w:noProof/>
                <w:lang w:eastAsia="en-GB"/>
              </w:rPr>
              <w:tab/>
            </w:r>
            <w:r w:rsidRPr="00F736A3">
              <w:rPr>
                <w:rStyle w:val="Hyperlink"/>
                <w:noProof/>
              </w:rPr>
              <w:t>INTRODUCTION</w:t>
            </w:r>
            <w:r>
              <w:rPr>
                <w:noProof/>
                <w:webHidden/>
              </w:rPr>
              <w:tab/>
            </w:r>
            <w:r>
              <w:rPr>
                <w:noProof/>
                <w:webHidden/>
              </w:rPr>
              <w:fldChar w:fldCharType="begin"/>
            </w:r>
            <w:r>
              <w:rPr>
                <w:noProof/>
                <w:webHidden/>
              </w:rPr>
              <w:instrText xml:space="preserve"> PAGEREF _Toc395100844 \h </w:instrText>
            </w:r>
            <w:r>
              <w:rPr>
                <w:noProof/>
                <w:webHidden/>
              </w:rPr>
            </w:r>
            <w:r>
              <w:rPr>
                <w:noProof/>
                <w:webHidden/>
              </w:rPr>
              <w:fldChar w:fldCharType="separate"/>
            </w:r>
            <w:r w:rsidR="0058005E">
              <w:rPr>
                <w:noProof/>
                <w:webHidden/>
              </w:rPr>
              <w:t>3</w:t>
            </w:r>
            <w:r>
              <w:rPr>
                <w:noProof/>
                <w:webHidden/>
              </w:rPr>
              <w:fldChar w:fldCharType="end"/>
            </w:r>
          </w:hyperlink>
        </w:p>
        <w:p w:rsidR="00E867BB" w:rsidRDefault="00127B85">
          <w:pPr>
            <w:pStyle w:val="TOC2"/>
            <w:tabs>
              <w:tab w:val="left" w:pos="880"/>
              <w:tab w:val="right" w:leader="dot" w:pos="9016"/>
            </w:tabs>
            <w:rPr>
              <w:rFonts w:eastAsiaTheme="minorEastAsia"/>
              <w:noProof/>
              <w:lang w:eastAsia="en-GB"/>
            </w:rPr>
          </w:pPr>
          <w:hyperlink w:anchor="_Toc395100845" w:history="1">
            <w:r w:rsidR="00E867BB" w:rsidRPr="00F736A3">
              <w:rPr>
                <w:rStyle w:val="Hyperlink"/>
                <w:noProof/>
              </w:rPr>
              <w:t>1.1</w:t>
            </w:r>
            <w:r w:rsidR="00E867BB">
              <w:rPr>
                <w:rFonts w:eastAsiaTheme="minorEastAsia"/>
                <w:noProof/>
                <w:lang w:eastAsia="en-GB"/>
              </w:rPr>
              <w:tab/>
            </w:r>
            <w:r w:rsidR="00E867BB" w:rsidRPr="00F736A3">
              <w:rPr>
                <w:rStyle w:val="Hyperlink"/>
                <w:noProof/>
              </w:rPr>
              <w:t>Purpose and contents of this document</w:t>
            </w:r>
            <w:r w:rsidR="00E867BB">
              <w:rPr>
                <w:noProof/>
                <w:webHidden/>
              </w:rPr>
              <w:tab/>
            </w:r>
            <w:r w:rsidR="00E867BB">
              <w:rPr>
                <w:noProof/>
                <w:webHidden/>
              </w:rPr>
              <w:fldChar w:fldCharType="begin"/>
            </w:r>
            <w:r w:rsidR="00E867BB">
              <w:rPr>
                <w:noProof/>
                <w:webHidden/>
              </w:rPr>
              <w:instrText xml:space="preserve"> PAGEREF _Toc395100845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pPr>
            <w:pStyle w:val="TOC2"/>
            <w:tabs>
              <w:tab w:val="left" w:pos="880"/>
              <w:tab w:val="right" w:leader="dot" w:pos="9016"/>
            </w:tabs>
            <w:rPr>
              <w:rFonts w:eastAsiaTheme="minorEastAsia"/>
              <w:noProof/>
              <w:lang w:eastAsia="en-GB"/>
            </w:rPr>
          </w:pPr>
          <w:hyperlink w:anchor="_Toc395100846" w:history="1">
            <w:r w:rsidR="00E867BB" w:rsidRPr="00F736A3">
              <w:rPr>
                <w:rStyle w:val="Hyperlink"/>
                <w:noProof/>
              </w:rPr>
              <w:t>1.2</w:t>
            </w:r>
            <w:r w:rsidR="00E867BB">
              <w:rPr>
                <w:rFonts w:eastAsiaTheme="minorEastAsia"/>
                <w:noProof/>
                <w:lang w:eastAsia="en-GB"/>
              </w:rPr>
              <w:tab/>
            </w:r>
            <w:r w:rsidR="00E867BB" w:rsidRPr="00F736A3">
              <w:rPr>
                <w:rStyle w:val="Hyperlink"/>
                <w:noProof/>
              </w:rPr>
              <w:t>Project Background</w:t>
            </w:r>
            <w:r w:rsidR="00E867BB">
              <w:rPr>
                <w:noProof/>
                <w:webHidden/>
              </w:rPr>
              <w:tab/>
            </w:r>
            <w:r w:rsidR="00E867BB">
              <w:rPr>
                <w:noProof/>
                <w:webHidden/>
              </w:rPr>
              <w:fldChar w:fldCharType="begin"/>
            </w:r>
            <w:r w:rsidR="00E867BB">
              <w:rPr>
                <w:noProof/>
                <w:webHidden/>
              </w:rPr>
              <w:instrText xml:space="preserve"> PAGEREF _Toc395100846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pPr>
            <w:pStyle w:val="TOC2"/>
            <w:tabs>
              <w:tab w:val="left" w:pos="880"/>
              <w:tab w:val="right" w:leader="dot" w:pos="9016"/>
            </w:tabs>
            <w:rPr>
              <w:rFonts w:eastAsiaTheme="minorEastAsia"/>
              <w:noProof/>
              <w:lang w:eastAsia="en-GB"/>
            </w:rPr>
          </w:pPr>
          <w:hyperlink w:anchor="_Toc395100847" w:history="1">
            <w:r w:rsidR="00E867BB" w:rsidRPr="00F736A3">
              <w:rPr>
                <w:rStyle w:val="Hyperlink"/>
                <w:noProof/>
              </w:rPr>
              <w:t>1.3</w:t>
            </w:r>
            <w:r w:rsidR="00E867BB">
              <w:rPr>
                <w:rFonts w:eastAsiaTheme="minorEastAsia"/>
                <w:noProof/>
                <w:lang w:eastAsia="en-GB"/>
              </w:rPr>
              <w:tab/>
            </w:r>
            <w:r w:rsidR="00E867BB" w:rsidRPr="00F736A3">
              <w:rPr>
                <w:rStyle w:val="Hyperlink"/>
                <w:noProof/>
              </w:rPr>
              <w:t>Project Objectives</w:t>
            </w:r>
            <w:r w:rsidR="00E867BB">
              <w:rPr>
                <w:noProof/>
                <w:webHidden/>
              </w:rPr>
              <w:tab/>
            </w:r>
            <w:r w:rsidR="00E867BB">
              <w:rPr>
                <w:noProof/>
                <w:webHidden/>
              </w:rPr>
              <w:fldChar w:fldCharType="begin"/>
            </w:r>
            <w:r w:rsidR="00E867BB">
              <w:rPr>
                <w:noProof/>
                <w:webHidden/>
              </w:rPr>
              <w:instrText xml:space="preserve"> PAGEREF _Toc395100847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rsidP="00E867BB">
          <w:pPr>
            <w:pStyle w:val="TOC1"/>
            <w:rPr>
              <w:rFonts w:eastAsiaTheme="minorEastAsia"/>
              <w:noProof/>
              <w:lang w:eastAsia="en-GB"/>
            </w:rPr>
          </w:pPr>
          <w:hyperlink w:anchor="_Toc395100848" w:history="1">
            <w:r w:rsidR="00E867BB" w:rsidRPr="00F736A3">
              <w:rPr>
                <w:rStyle w:val="Hyperlink"/>
                <w:noProof/>
              </w:rPr>
              <w:t>2.</w:t>
            </w:r>
            <w:r w:rsidR="00E867BB">
              <w:rPr>
                <w:rFonts w:eastAsiaTheme="minorEastAsia"/>
                <w:noProof/>
                <w:lang w:eastAsia="en-GB"/>
              </w:rPr>
              <w:tab/>
            </w:r>
            <w:r w:rsidR="00E867BB" w:rsidRPr="00F736A3">
              <w:rPr>
                <w:rStyle w:val="Hyperlink"/>
                <w:noProof/>
              </w:rPr>
              <w:t>HIGH-LEVEL SYSTEM DESCRIPTION</w:t>
            </w:r>
            <w:r w:rsidR="00E867BB">
              <w:rPr>
                <w:noProof/>
                <w:webHidden/>
              </w:rPr>
              <w:tab/>
            </w:r>
            <w:r w:rsidR="00E867BB">
              <w:rPr>
                <w:noProof/>
                <w:webHidden/>
              </w:rPr>
              <w:fldChar w:fldCharType="begin"/>
            </w:r>
            <w:r w:rsidR="00E867BB">
              <w:rPr>
                <w:noProof/>
                <w:webHidden/>
              </w:rPr>
              <w:instrText xml:space="preserve"> PAGEREF _Toc395100848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pPr>
            <w:pStyle w:val="TOC2"/>
            <w:tabs>
              <w:tab w:val="left" w:pos="880"/>
              <w:tab w:val="right" w:leader="dot" w:pos="9016"/>
            </w:tabs>
            <w:rPr>
              <w:rFonts w:eastAsiaTheme="minorEastAsia"/>
              <w:noProof/>
              <w:lang w:eastAsia="en-GB"/>
            </w:rPr>
          </w:pPr>
          <w:hyperlink w:anchor="_Toc395100849" w:history="1">
            <w:r w:rsidR="00E867BB" w:rsidRPr="00F736A3">
              <w:rPr>
                <w:rStyle w:val="Hyperlink"/>
                <w:noProof/>
              </w:rPr>
              <w:t>2.1</w:t>
            </w:r>
            <w:r w:rsidR="00E867BB">
              <w:rPr>
                <w:rFonts w:eastAsiaTheme="minorEastAsia"/>
                <w:noProof/>
                <w:lang w:eastAsia="en-GB"/>
              </w:rPr>
              <w:tab/>
            </w:r>
            <w:r w:rsidR="00E867BB" w:rsidRPr="00F736A3">
              <w:rPr>
                <w:rStyle w:val="Hyperlink"/>
                <w:noProof/>
              </w:rPr>
              <w:t>Description of proposed system</w:t>
            </w:r>
            <w:r w:rsidR="00E867BB">
              <w:rPr>
                <w:noProof/>
                <w:webHidden/>
              </w:rPr>
              <w:tab/>
            </w:r>
            <w:r w:rsidR="00E867BB">
              <w:rPr>
                <w:noProof/>
                <w:webHidden/>
              </w:rPr>
              <w:fldChar w:fldCharType="begin"/>
            </w:r>
            <w:r w:rsidR="00E867BB">
              <w:rPr>
                <w:noProof/>
                <w:webHidden/>
              </w:rPr>
              <w:instrText xml:space="preserve"> PAGEREF _Toc395100849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pPr>
            <w:pStyle w:val="TOC2"/>
            <w:tabs>
              <w:tab w:val="left" w:pos="880"/>
              <w:tab w:val="right" w:leader="dot" w:pos="9016"/>
            </w:tabs>
            <w:rPr>
              <w:rFonts w:eastAsiaTheme="minorEastAsia"/>
              <w:noProof/>
              <w:lang w:eastAsia="en-GB"/>
            </w:rPr>
          </w:pPr>
          <w:hyperlink w:anchor="_Toc395100850" w:history="1">
            <w:r w:rsidR="00E867BB" w:rsidRPr="00F736A3">
              <w:rPr>
                <w:rStyle w:val="Hyperlink"/>
                <w:noProof/>
              </w:rPr>
              <w:t>2.2</w:t>
            </w:r>
            <w:r w:rsidR="00E867BB">
              <w:rPr>
                <w:rFonts w:eastAsiaTheme="minorEastAsia"/>
                <w:noProof/>
                <w:lang w:eastAsia="en-GB"/>
              </w:rPr>
              <w:tab/>
            </w:r>
            <w:r w:rsidR="00E867BB" w:rsidRPr="00F736A3">
              <w:rPr>
                <w:rStyle w:val="Hyperlink"/>
                <w:noProof/>
              </w:rPr>
              <w:t>IN SCOPE</w:t>
            </w:r>
            <w:r w:rsidR="00E867BB">
              <w:rPr>
                <w:noProof/>
                <w:webHidden/>
              </w:rPr>
              <w:tab/>
            </w:r>
            <w:r w:rsidR="00E867BB">
              <w:rPr>
                <w:noProof/>
                <w:webHidden/>
              </w:rPr>
              <w:fldChar w:fldCharType="begin"/>
            </w:r>
            <w:r w:rsidR="00E867BB">
              <w:rPr>
                <w:noProof/>
                <w:webHidden/>
              </w:rPr>
              <w:instrText xml:space="preserve"> PAGEREF _Toc395100850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pPr>
            <w:pStyle w:val="TOC2"/>
            <w:tabs>
              <w:tab w:val="left" w:pos="880"/>
              <w:tab w:val="right" w:leader="dot" w:pos="9016"/>
            </w:tabs>
            <w:rPr>
              <w:rFonts w:eastAsiaTheme="minorEastAsia"/>
              <w:noProof/>
              <w:lang w:eastAsia="en-GB"/>
            </w:rPr>
          </w:pPr>
          <w:hyperlink w:anchor="_Toc395100851" w:history="1">
            <w:r w:rsidR="00E867BB" w:rsidRPr="00F736A3">
              <w:rPr>
                <w:rStyle w:val="Hyperlink"/>
                <w:noProof/>
              </w:rPr>
              <w:t>2.3</w:t>
            </w:r>
            <w:r w:rsidR="00E867BB">
              <w:rPr>
                <w:rFonts w:eastAsiaTheme="minorEastAsia"/>
                <w:noProof/>
                <w:lang w:eastAsia="en-GB"/>
              </w:rPr>
              <w:tab/>
            </w:r>
            <w:r w:rsidR="00E867BB" w:rsidRPr="00F736A3">
              <w:rPr>
                <w:rStyle w:val="Hyperlink"/>
                <w:noProof/>
              </w:rPr>
              <w:t>OUT OF SCOPE</w:t>
            </w:r>
            <w:r w:rsidR="00E867BB">
              <w:rPr>
                <w:noProof/>
                <w:webHidden/>
              </w:rPr>
              <w:tab/>
            </w:r>
            <w:r w:rsidR="00E867BB">
              <w:rPr>
                <w:noProof/>
                <w:webHidden/>
              </w:rPr>
              <w:fldChar w:fldCharType="begin"/>
            </w:r>
            <w:r w:rsidR="00E867BB">
              <w:rPr>
                <w:noProof/>
                <w:webHidden/>
              </w:rPr>
              <w:instrText xml:space="preserve"> PAGEREF _Toc395100851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rsidP="00E867BB">
          <w:pPr>
            <w:pStyle w:val="TOC1"/>
            <w:rPr>
              <w:rFonts w:eastAsiaTheme="minorEastAsia"/>
              <w:noProof/>
              <w:lang w:eastAsia="en-GB"/>
            </w:rPr>
          </w:pPr>
          <w:hyperlink w:anchor="_Toc395100852" w:history="1">
            <w:r w:rsidR="00E867BB" w:rsidRPr="00F736A3">
              <w:rPr>
                <w:rStyle w:val="Hyperlink"/>
                <w:noProof/>
              </w:rPr>
              <w:t>3.</w:t>
            </w:r>
            <w:r w:rsidR="00E867BB">
              <w:rPr>
                <w:rFonts w:eastAsiaTheme="minorEastAsia"/>
                <w:noProof/>
                <w:lang w:eastAsia="en-GB"/>
              </w:rPr>
              <w:tab/>
            </w:r>
            <w:r w:rsidR="00E867BB" w:rsidRPr="00F736A3">
              <w:rPr>
                <w:rStyle w:val="Hyperlink"/>
                <w:noProof/>
              </w:rPr>
              <w:t>BUSINESS REQUIREMENTS</w:t>
            </w:r>
            <w:r w:rsidR="00E867BB">
              <w:rPr>
                <w:noProof/>
                <w:webHidden/>
              </w:rPr>
              <w:tab/>
            </w:r>
            <w:r w:rsidR="00E867BB">
              <w:rPr>
                <w:noProof/>
                <w:webHidden/>
              </w:rPr>
              <w:fldChar w:fldCharType="begin"/>
            </w:r>
            <w:r w:rsidR="00E867BB">
              <w:rPr>
                <w:noProof/>
                <w:webHidden/>
              </w:rPr>
              <w:instrText xml:space="preserve"> PAGEREF _Toc395100852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pPr>
            <w:pStyle w:val="TOC2"/>
            <w:tabs>
              <w:tab w:val="left" w:pos="880"/>
              <w:tab w:val="right" w:leader="dot" w:pos="9016"/>
            </w:tabs>
            <w:rPr>
              <w:rFonts w:eastAsiaTheme="minorEastAsia"/>
              <w:noProof/>
              <w:lang w:eastAsia="en-GB"/>
            </w:rPr>
          </w:pPr>
          <w:hyperlink w:anchor="_Toc395100853" w:history="1">
            <w:r w:rsidR="00E867BB" w:rsidRPr="00F736A3">
              <w:rPr>
                <w:rStyle w:val="Hyperlink"/>
                <w:noProof/>
              </w:rPr>
              <w:t>3.1</w:t>
            </w:r>
            <w:r w:rsidR="00E867BB">
              <w:rPr>
                <w:rFonts w:eastAsiaTheme="minorEastAsia"/>
                <w:noProof/>
                <w:lang w:eastAsia="en-GB"/>
              </w:rPr>
              <w:tab/>
            </w:r>
            <w:r w:rsidR="00E867BB" w:rsidRPr="00F736A3">
              <w:rPr>
                <w:rStyle w:val="Hyperlink"/>
                <w:noProof/>
              </w:rPr>
              <w:t>FUNCTIONAL REQUIREMENTS</w:t>
            </w:r>
            <w:r w:rsidR="00E867BB">
              <w:rPr>
                <w:noProof/>
                <w:webHidden/>
              </w:rPr>
              <w:tab/>
            </w:r>
            <w:r w:rsidR="00E867BB">
              <w:rPr>
                <w:noProof/>
                <w:webHidden/>
              </w:rPr>
              <w:fldChar w:fldCharType="begin"/>
            </w:r>
            <w:r w:rsidR="00E867BB">
              <w:rPr>
                <w:noProof/>
                <w:webHidden/>
              </w:rPr>
              <w:instrText xml:space="preserve"> PAGEREF _Toc395100853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pPr>
            <w:pStyle w:val="TOC2"/>
            <w:tabs>
              <w:tab w:val="left" w:pos="880"/>
              <w:tab w:val="right" w:leader="dot" w:pos="9016"/>
            </w:tabs>
            <w:rPr>
              <w:rFonts w:eastAsiaTheme="minorEastAsia"/>
              <w:noProof/>
              <w:lang w:eastAsia="en-GB"/>
            </w:rPr>
          </w:pPr>
          <w:hyperlink w:anchor="_Toc395100854" w:history="1">
            <w:r w:rsidR="00E867BB" w:rsidRPr="00F736A3">
              <w:rPr>
                <w:rStyle w:val="Hyperlink"/>
                <w:noProof/>
              </w:rPr>
              <w:t>3.2</w:t>
            </w:r>
            <w:r w:rsidR="00E867BB">
              <w:rPr>
                <w:rFonts w:eastAsiaTheme="minorEastAsia"/>
                <w:noProof/>
                <w:lang w:eastAsia="en-GB"/>
              </w:rPr>
              <w:tab/>
            </w:r>
            <w:r w:rsidR="00E867BB" w:rsidRPr="00F736A3">
              <w:rPr>
                <w:rStyle w:val="Hyperlink"/>
                <w:noProof/>
              </w:rPr>
              <w:t>NON-FUNCTIONAL REQUIREMENTS</w:t>
            </w:r>
            <w:r w:rsidR="00E867BB">
              <w:rPr>
                <w:noProof/>
                <w:webHidden/>
              </w:rPr>
              <w:tab/>
            </w:r>
            <w:r w:rsidR="00E867BB">
              <w:rPr>
                <w:noProof/>
                <w:webHidden/>
              </w:rPr>
              <w:fldChar w:fldCharType="begin"/>
            </w:r>
            <w:r w:rsidR="00E867BB">
              <w:rPr>
                <w:noProof/>
                <w:webHidden/>
              </w:rPr>
              <w:instrText xml:space="preserve"> PAGEREF _Toc395100854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pPr>
            <w:pStyle w:val="TOC3"/>
            <w:tabs>
              <w:tab w:val="left" w:pos="1320"/>
              <w:tab w:val="right" w:leader="dot" w:pos="9016"/>
            </w:tabs>
            <w:rPr>
              <w:rFonts w:eastAsiaTheme="minorEastAsia"/>
              <w:noProof/>
              <w:lang w:eastAsia="en-GB"/>
            </w:rPr>
          </w:pPr>
          <w:hyperlink w:anchor="_Toc395100855" w:history="1">
            <w:r w:rsidR="00E867BB" w:rsidRPr="00F736A3">
              <w:rPr>
                <w:rStyle w:val="Hyperlink"/>
                <w:noProof/>
              </w:rPr>
              <w:t>3.2.1</w:t>
            </w:r>
            <w:r w:rsidR="00E867BB">
              <w:rPr>
                <w:rFonts w:eastAsiaTheme="minorEastAsia"/>
                <w:noProof/>
                <w:lang w:eastAsia="en-GB"/>
              </w:rPr>
              <w:tab/>
            </w:r>
            <w:r w:rsidR="00E867BB" w:rsidRPr="00F736A3">
              <w:rPr>
                <w:rStyle w:val="Hyperlink"/>
                <w:noProof/>
              </w:rPr>
              <w:t>Usability</w:t>
            </w:r>
            <w:r w:rsidR="00E867BB">
              <w:rPr>
                <w:noProof/>
                <w:webHidden/>
              </w:rPr>
              <w:tab/>
            </w:r>
            <w:r w:rsidR="00E867BB">
              <w:rPr>
                <w:noProof/>
                <w:webHidden/>
              </w:rPr>
              <w:fldChar w:fldCharType="begin"/>
            </w:r>
            <w:r w:rsidR="00E867BB">
              <w:rPr>
                <w:noProof/>
                <w:webHidden/>
              </w:rPr>
              <w:instrText xml:space="preserve"> PAGEREF _Toc395100855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pPr>
            <w:pStyle w:val="TOC3"/>
            <w:tabs>
              <w:tab w:val="left" w:pos="1320"/>
              <w:tab w:val="right" w:leader="dot" w:pos="9016"/>
            </w:tabs>
            <w:rPr>
              <w:rFonts w:eastAsiaTheme="minorEastAsia"/>
              <w:noProof/>
              <w:lang w:eastAsia="en-GB"/>
            </w:rPr>
          </w:pPr>
          <w:hyperlink w:anchor="_Toc395100856" w:history="1">
            <w:r w:rsidR="00E867BB" w:rsidRPr="00F736A3">
              <w:rPr>
                <w:rStyle w:val="Hyperlink"/>
                <w:noProof/>
              </w:rPr>
              <w:t>3.2.2</w:t>
            </w:r>
            <w:r w:rsidR="00E867BB">
              <w:rPr>
                <w:rFonts w:eastAsiaTheme="minorEastAsia"/>
                <w:noProof/>
                <w:lang w:eastAsia="en-GB"/>
              </w:rPr>
              <w:tab/>
            </w:r>
            <w:r w:rsidR="00E867BB" w:rsidRPr="00F736A3">
              <w:rPr>
                <w:rStyle w:val="Hyperlink"/>
                <w:noProof/>
              </w:rPr>
              <w:t>Reliability</w:t>
            </w:r>
            <w:r w:rsidR="00E867BB">
              <w:rPr>
                <w:noProof/>
                <w:webHidden/>
              </w:rPr>
              <w:tab/>
            </w:r>
            <w:r w:rsidR="00E867BB">
              <w:rPr>
                <w:noProof/>
                <w:webHidden/>
              </w:rPr>
              <w:fldChar w:fldCharType="begin"/>
            </w:r>
            <w:r w:rsidR="00E867BB">
              <w:rPr>
                <w:noProof/>
                <w:webHidden/>
              </w:rPr>
              <w:instrText xml:space="preserve"> PAGEREF _Toc395100856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pPr>
            <w:pStyle w:val="TOC3"/>
            <w:tabs>
              <w:tab w:val="left" w:pos="1320"/>
              <w:tab w:val="right" w:leader="dot" w:pos="9016"/>
            </w:tabs>
            <w:rPr>
              <w:rFonts w:eastAsiaTheme="minorEastAsia"/>
              <w:noProof/>
              <w:lang w:eastAsia="en-GB"/>
            </w:rPr>
          </w:pPr>
          <w:hyperlink w:anchor="_Toc395100857" w:history="1">
            <w:r w:rsidR="00E867BB" w:rsidRPr="00F736A3">
              <w:rPr>
                <w:rStyle w:val="Hyperlink"/>
                <w:noProof/>
              </w:rPr>
              <w:t>3.2.3</w:t>
            </w:r>
            <w:r w:rsidR="00E867BB">
              <w:rPr>
                <w:rFonts w:eastAsiaTheme="minorEastAsia"/>
                <w:noProof/>
                <w:lang w:eastAsia="en-GB"/>
              </w:rPr>
              <w:tab/>
            </w:r>
            <w:r w:rsidR="00E867BB" w:rsidRPr="00F736A3">
              <w:rPr>
                <w:rStyle w:val="Hyperlink"/>
                <w:noProof/>
              </w:rPr>
              <w:t>Performance</w:t>
            </w:r>
            <w:r w:rsidR="00E867BB">
              <w:rPr>
                <w:noProof/>
                <w:webHidden/>
              </w:rPr>
              <w:tab/>
            </w:r>
            <w:r w:rsidR="00E867BB">
              <w:rPr>
                <w:noProof/>
                <w:webHidden/>
              </w:rPr>
              <w:fldChar w:fldCharType="begin"/>
            </w:r>
            <w:r w:rsidR="00E867BB">
              <w:rPr>
                <w:noProof/>
                <w:webHidden/>
              </w:rPr>
              <w:instrText xml:space="preserve"> PAGEREF _Toc395100857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pPr>
            <w:pStyle w:val="TOC3"/>
            <w:tabs>
              <w:tab w:val="left" w:pos="1320"/>
              <w:tab w:val="right" w:leader="dot" w:pos="9016"/>
            </w:tabs>
            <w:rPr>
              <w:rFonts w:eastAsiaTheme="minorEastAsia"/>
              <w:noProof/>
              <w:lang w:eastAsia="en-GB"/>
            </w:rPr>
          </w:pPr>
          <w:hyperlink w:anchor="_Toc395100858" w:history="1">
            <w:r w:rsidR="00E867BB" w:rsidRPr="00F736A3">
              <w:rPr>
                <w:rStyle w:val="Hyperlink"/>
                <w:noProof/>
              </w:rPr>
              <w:t>3.2.4</w:t>
            </w:r>
            <w:r w:rsidR="00E867BB">
              <w:rPr>
                <w:rFonts w:eastAsiaTheme="minorEastAsia"/>
                <w:noProof/>
                <w:lang w:eastAsia="en-GB"/>
              </w:rPr>
              <w:tab/>
            </w:r>
            <w:r w:rsidR="00E867BB" w:rsidRPr="00F736A3">
              <w:rPr>
                <w:rStyle w:val="Hyperlink"/>
                <w:noProof/>
              </w:rPr>
              <w:t>Security</w:t>
            </w:r>
            <w:r w:rsidR="00E867BB">
              <w:rPr>
                <w:noProof/>
                <w:webHidden/>
              </w:rPr>
              <w:tab/>
            </w:r>
            <w:r w:rsidR="00E867BB">
              <w:rPr>
                <w:noProof/>
                <w:webHidden/>
              </w:rPr>
              <w:fldChar w:fldCharType="begin"/>
            </w:r>
            <w:r w:rsidR="00E867BB">
              <w:rPr>
                <w:noProof/>
                <w:webHidden/>
              </w:rPr>
              <w:instrText xml:space="preserve"> PAGEREF _Toc395100858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pPr>
            <w:pStyle w:val="TOC3"/>
            <w:tabs>
              <w:tab w:val="left" w:pos="1320"/>
              <w:tab w:val="right" w:leader="dot" w:pos="9016"/>
            </w:tabs>
            <w:rPr>
              <w:rFonts w:eastAsiaTheme="minorEastAsia"/>
              <w:noProof/>
              <w:lang w:eastAsia="en-GB"/>
            </w:rPr>
          </w:pPr>
          <w:hyperlink w:anchor="_Toc395100859" w:history="1">
            <w:r w:rsidR="00E867BB" w:rsidRPr="00F736A3">
              <w:rPr>
                <w:rStyle w:val="Hyperlink"/>
                <w:noProof/>
              </w:rPr>
              <w:t>3.2.5</w:t>
            </w:r>
            <w:r w:rsidR="00E867BB">
              <w:rPr>
                <w:rFonts w:eastAsiaTheme="minorEastAsia"/>
                <w:noProof/>
                <w:lang w:eastAsia="en-GB"/>
              </w:rPr>
              <w:tab/>
            </w:r>
            <w:r w:rsidR="00E867BB" w:rsidRPr="00F736A3">
              <w:rPr>
                <w:rStyle w:val="Hyperlink"/>
                <w:noProof/>
              </w:rPr>
              <w:t>Supportability</w:t>
            </w:r>
            <w:r w:rsidR="00E867BB">
              <w:rPr>
                <w:noProof/>
                <w:webHidden/>
              </w:rPr>
              <w:tab/>
            </w:r>
            <w:r w:rsidR="00E867BB">
              <w:rPr>
                <w:noProof/>
                <w:webHidden/>
              </w:rPr>
              <w:fldChar w:fldCharType="begin"/>
            </w:r>
            <w:r w:rsidR="00E867BB">
              <w:rPr>
                <w:noProof/>
                <w:webHidden/>
              </w:rPr>
              <w:instrText xml:space="preserve"> PAGEREF _Toc395100859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rsidP="00E867BB">
          <w:pPr>
            <w:pStyle w:val="TOC1"/>
            <w:rPr>
              <w:rFonts w:eastAsiaTheme="minorEastAsia"/>
              <w:noProof/>
              <w:lang w:eastAsia="en-GB"/>
            </w:rPr>
          </w:pPr>
          <w:hyperlink w:anchor="_Toc395100860" w:history="1">
            <w:r w:rsidR="00E867BB" w:rsidRPr="00F736A3">
              <w:rPr>
                <w:rStyle w:val="Hyperlink"/>
                <w:noProof/>
              </w:rPr>
              <w:t>4.</w:t>
            </w:r>
            <w:r w:rsidR="00E867BB">
              <w:rPr>
                <w:rFonts w:eastAsiaTheme="minorEastAsia"/>
                <w:noProof/>
                <w:lang w:eastAsia="en-GB"/>
              </w:rPr>
              <w:tab/>
            </w:r>
            <w:r w:rsidR="00E867BB" w:rsidRPr="00F736A3">
              <w:rPr>
                <w:rStyle w:val="Hyperlink"/>
                <w:noProof/>
              </w:rPr>
              <w:t>APPENDIX A - ACKNOWLEDGEMENTS AND CONTACT LIST</w:t>
            </w:r>
            <w:r w:rsidR="00E867BB">
              <w:rPr>
                <w:noProof/>
                <w:webHidden/>
              </w:rPr>
              <w:tab/>
            </w:r>
            <w:r w:rsidR="00E867BB">
              <w:rPr>
                <w:noProof/>
                <w:webHidden/>
              </w:rPr>
              <w:fldChar w:fldCharType="begin"/>
            </w:r>
            <w:r w:rsidR="00E867BB">
              <w:rPr>
                <w:noProof/>
                <w:webHidden/>
              </w:rPr>
              <w:instrText xml:space="preserve"> PAGEREF _Toc395100860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127B85" w:rsidP="00E867BB">
          <w:pPr>
            <w:pStyle w:val="TOC1"/>
            <w:rPr>
              <w:rFonts w:eastAsiaTheme="minorEastAsia"/>
              <w:noProof/>
              <w:lang w:eastAsia="en-GB"/>
            </w:rPr>
          </w:pPr>
          <w:hyperlink w:anchor="_Toc395100861" w:history="1">
            <w:r w:rsidR="00E867BB" w:rsidRPr="00F736A3">
              <w:rPr>
                <w:rStyle w:val="Hyperlink"/>
                <w:noProof/>
              </w:rPr>
              <w:t>5.</w:t>
            </w:r>
            <w:r w:rsidR="00E867BB">
              <w:rPr>
                <w:rFonts w:eastAsiaTheme="minorEastAsia"/>
                <w:noProof/>
                <w:lang w:eastAsia="en-GB"/>
              </w:rPr>
              <w:tab/>
            </w:r>
            <w:r w:rsidR="00E867BB" w:rsidRPr="00F736A3">
              <w:rPr>
                <w:rStyle w:val="Hyperlink"/>
                <w:noProof/>
              </w:rPr>
              <w:t>APPENDIX B ETC. - OTHER SUPPORTING DOCUMENTATION</w:t>
            </w:r>
            <w:r w:rsidR="00E867BB">
              <w:rPr>
                <w:noProof/>
                <w:webHidden/>
              </w:rPr>
              <w:tab/>
            </w:r>
            <w:r w:rsidR="00E867BB">
              <w:rPr>
                <w:noProof/>
                <w:webHidden/>
              </w:rPr>
              <w:fldChar w:fldCharType="begin"/>
            </w:r>
            <w:r w:rsidR="00E867BB">
              <w:rPr>
                <w:noProof/>
                <w:webHidden/>
              </w:rPr>
              <w:instrText xml:space="preserve"> PAGEREF _Toc395100861 \h </w:instrText>
            </w:r>
            <w:r w:rsidR="00E867BB">
              <w:rPr>
                <w:noProof/>
                <w:webHidden/>
              </w:rPr>
            </w:r>
            <w:r w:rsidR="00E867BB">
              <w:rPr>
                <w:noProof/>
                <w:webHidden/>
              </w:rPr>
              <w:fldChar w:fldCharType="separate"/>
            </w:r>
            <w:r w:rsidR="0058005E">
              <w:rPr>
                <w:noProof/>
                <w:webHidden/>
              </w:rPr>
              <w:t>3</w:t>
            </w:r>
            <w:r w:rsidR="00E867BB">
              <w:rPr>
                <w:noProof/>
                <w:webHidden/>
              </w:rPr>
              <w:fldChar w:fldCharType="end"/>
            </w:r>
          </w:hyperlink>
        </w:p>
        <w:p w:rsidR="00E867BB" w:rsidRDefault="00E867BB">
          <w:r>
            <w:rPr>
              <w:b/>
              <w:bCs/>
              <w:noProof/>
            </w:rPr>
            <w:fldChar w:fldCharType="end"/>
          </w:r>
        </w:p>
      </w:sdtContent>
    </w:sdt>
    <w:p w:rsidR="00A03F2E" w:rsidRDefault="00127B85"/>
    <w:p w:rsidR="00E867BB" w:rsidRDefault="00E867BB"/>
    <w:p w:rsidR="00E867BB" w:rsidRDefault="00E867BB"/>
    <w:p w:rsidR="00E867BB" w:rsidRDefault="00E867BB"/>
    <w:p w:rsidR="00E867BB" w:rsidRDefault="00E867BB"/>
    <w:p w:rsidR="00E867BB" w:rsidRDefault="00E867BB"/>
    <w:p w:rsidR="00E867BB" w:rsidRDefault="00E867BB"/>
    <w:p w:rsidR="00E867BB" w:rsidRDefault="00E867BB"/>
    <w:p w:rsidR="00E867BB" w:rsidRDefault="00E867BB"/>
    <w:p w:rsidR="00E867BB" w:rsidRDefault="00E867BB"/>
    <w:p w:rsidR="00E867BB" w:rsidRDefault="00E867BB"/>
    <w:p w:rsidR="00E867BB" w:rsidRDefault="00E867BB"/>
    <w:p w:rsidR="00734C1E" w:rsidRDefault="00734C1E" w:rsidP="00734C1E">
      <w:pPr>
        <w:pStyle w:val="Heading1"/>
      </w:pPr>
      <w:r>
        <w:lastRenderedPageBreak/>
        <w:t>INTRODUCTION</w:t>
      </w:r>
    </w:p>
    <w:p w:rsidR="00734C1E" w:rsidRDefault="00734C1E" w:rsidP="00734C1E">
      <w:r>
        <w:t xml:space="preserve">A brief description of the project will be described clearly at a high level and in a business context.  </w:t>
      </w:r>
    </w:p>
    <w:p w:rsidR="00734C1E" w:rsidRDefault="00734C1E" w:rsidP="00734C1E">
      <w:pPr>
        <w:pStyle w:val="PDF-Italicised"/>
      </w:pPr>
      <w:r>
        <w:t xml:space="preserve">For Example:  "The pilot is to be rolled out to approximately 15 users in Central House.  Some initial requirements gathering </w:t>
      </w:r>
      <w:proofErr w:type="gramStart"/>
      <w:r>
        <w:t>has</w:t>
      </w:r>
      <w:proofErr w:type="gramEnd"/>
      <w:r>
        <w:t xml:space="preserve"> taken place, and initial applications agreed to be included in the image.  There is a process in place for users to access other software as needed."</w:t>
      </w:r>
    </w:p>
    <w:p w:rsidR="00734C1E" w:rsidRDefault="00734C1E" w:rsidP="00734C1E">
      <w:pPr>
        <w:pStyle w:val="Heading1"/>
      </w:pPr>
      <w:r>
        <w:t xml:space="preserve">QUALITY PLAN PROCESSES </w:t>
      </w:r>
    </w:p>
    <w:p w:rsidR="00734C1E" w:rsidRDefault="00734C1E" w:rsidP="00734C1E">
      <w:pPr>
        <w:pStyle w:val="Heading2"/>
      </w:pPr>
      <w:r>
        <w:t>Quality Standards</w:t>
      </w:r>
    </w:p>
    <w:p w:rsidR="00734C1E" w:rsidRDefault="00734C1E" w:rsidP="00734C1E">
      <w:r>
        <w:t>This section details all quality standards previously defined which will be followed by this project.</w:t>
      </w:r>
    </w:p>
    <w:p w:rsidR="00734C1E" w:rsidRDefault="00734C1E" w:rsidP="00734C1E">
      <w:pPr>
        <w:pStyle w:val="PDF-Italicised"/>
      </w:pPr>
      <w:r>
        <w:t>For example:</w:t>
      </w:r>
    </w:p>
    <w:p w:rsidR="00734C1E" w:rsidRDefault="00734C1E" w:rsidP="00734C1E">
      <w:pPr>
        <w:pStyle w:val="PDF-Italicised"/>
      </w:pPr>
      <w:r>
        <w:t>This Project</w:t>
      </w:r>
    </w:p>
    <w:p w:rsidR="00734C1E" w:rsidRDefault="00734C1E" w:rsidP="00734C1E">
      <w:pPr>
        <w:pStyle w:val="PDF-ListParagraphItalicised"/>
      </w:pPr>
      <w:r>
        <w:t>Will use the ISD Project Delivery Framework</w:t>
      </w:r>
    </w:p>
    <w:p w:rsidR="00734C1E" w:rsidRDefault="00734C1E" w:rsidP="00734C1E">
      <w:pPr>
        <w:pStyle w:val="PDF-ListParagraphItalicised"/>
      </w:pPr>
      <w:r>
        <w:t xml:space="preserve">The Required Products Checklist (ISD PDF) will be agreed at the outset of a project between the project manager and the </w:t>
      </w:r>
      <w:r w:rsidR="00127B85">
        <w:t>PDM</w:t>
      </w:r>
      <w:bookmarkStart w:id="9" w:name="_GoBack"/>
      <w:bookmarkEnd w:id="9"/>
      <w:r>
        <w:t xml:space="preserve"> and will define those work products required for this project.</w:t>
      </w:r>
    </w:p>
    <w:p w:rsidR="00734C1E" w:rsidRDefault="00734C1E" w:rsidP="00734C1E">
      <w:pPr>
        <w:pStyle w:val="PDF-ListParagraphItalicised"/>
      </w:pPr>
      <w:r>
        <w:t>Project Management will baseline initial estimates and track all changes for the duration of the project</w:t>
      </w:r>
    </w:p>
    <w:p w:rsidR="00734C1E" w:rsidRDefault="00734C1E" w:rsidP="00734C1E">
      <w:pPr>
        <w:pStyle w:val="Heading2"/>
      </w:pPr>
      <w:r>
        <w:t>Quality Assurance</w:t>
      </w:r>
      <w:r>
        <w:t xml:space="preserve"> </w:t>
      </w:r>
    </w:p>
    <w:p w:rsidR="00734C1E" w:rsidRDefault="00734C1E" w:rsidP="00734C1E">
      <w:r>
        <w:t>Quality Assurance Activities focussed on the processes being used to manage and deliver the solution and to evaluate the overall project performance on a regular basis. Quality assurance is a method to ensure the project will satisfy the quality standards and will define and record quality reviews, test performance, and customer acceptance. This section will list the major assurance activities, processes and monitoring activities for the project.</w:t>
      </w:r>
    </w:p>
    <w:p w:rsidR="00734C1E" w:rsidRDefault="00734C1E" w:rsidP="00734C1E">
      <w:pPr>
        <w:pStyle w:val="PDF-Italicised"/>
      </w:pPr>
      <w:r>
        <w:t>For example:</w:t>
      </w:r>
    </w:p>
    <w:p w:rsidR="00734C1E" w:rsidRDefault="00734C1E" w:rsidP="00734C1E">
      <w:pPr>
        <w:pStyle w:val="PDF-Italicised"/>
      </w:pPr>
      <w:r>
        <w:t>Project Delivery Framework</w:t>
      </w:r>
    </w:p>
    <w:p w:rsidR="00734C1E" w:rsidRDefault="00734C1E" w:rsidP="00734C1E">
      <w:pPr>
        <w:pStyle w:val="PDF-Italicised"/>
      </w:pPr>
      <w:r>
        <w:t>This project will use the ISD Project Delivery Framework, the standardized approach to delivering standard and large projects managed by ISD.</w:t>
      </w:r>
    </w:p>
    <w:p w:rsidR="00734C1E" w:rsidRDefault="00734C1E" w:rsidP="00734C1E">
      <w:pPr>
        <w:pStyle w:val="PDF-Italicised"/>
      </w:pPr>
      <w:r>
        <w:lastRenderedPageBreak/>
        <w:t>All Documents</w:t>
      </w:r>
    </w:p>
    <w:p w:rsidR="00734C1E" w:rsidRDefault="00734C1E" w:rsidP="00734C1E">
      <w:pPr>
        <w:pStyle w:val="PDF-ListParagraphItalicised"/>
      </w:pPr>
      <w:r>
        <w:t>Are stored in a location accessible to the project team and major stakeholders.  A new SharePoint site has been requested, and a PSO is in place to administer it.</w:t>
      </w:r>
    </w:p>
    <w:p w:rsidR="00734C1E" w:rsidRDefault="00734C1E" w:rsidP="00734C1E">
      <w:pPr>
        <w:pStyle w:val="PDF-ListParagraphItalicised"/>
      </w:pPr>
      <w:r>
        <w:t xml:space="preserve">Will be subject to version control </w:t>
      </w:r>
    </w:p>
    <w:p w:rsidR="00734C1E" w:rsidRDefault="00734C1E" w:rsidP="00734C1E">
      <w:pPr>
        <w:pStyle w:val="PDF-ListParagraphItalicised"/>
      </w:pPr>
      <w:r>
        <w:t xml:space="preserve">Will be approved by a minimum of one business owner in addition to Mr Project Manager </w:t>
      </w:r>
    </w:p>
    <w:p w:rsidR="00734C1E" w:rsidRDefault="00734C1E" w:rsidP="00734C1E">
      <w:pPr>
        <w:pStyle w:val="PDF-ListParagraphItalicised"/>
      </w:pPr>
      <w:r>
        <w:t>Will follow a consistent format - the template used on the Project Delivery Framework is recommended.</w:t>
      </w:r>
    </w:p>
    <w:p w:rsidR="00734C1E" w:rsidRDefault="00734C1E" w:rsidP="00734C1E">
      <w:pPr>
        <w:pStyle w:val="PDF-ListParagraphItalicised"/>
      </w:pPr>
      <w:r>
        <w:t>Will be produced in a timely manner</w:t>
      </w:r>
    </w:p>
    <w:p w:rsidR="00734C1E" w:rsidRDefault="00734C1E" w:rsidP="00734C1E">
      <w:pPr>
        <w:pStyle w:val="PDF-Italicised"/>
      </w:pPr>
      <w:r>
        <w:t>Risk and Issue Register</w:t>
      </w:r>
      <w:r>
        <w:tab/>
      </w:r>
    </w:p>
    <w:p w:rsidR="00734C1E" w:rsidRDefault="00734C1E" w:rsidP="00734C1E">
      <w:pPr>
        <w:pStyle w:val="PDF-ListParagraphItalicised"/>
      </w:pPr>
      <w:r>
        <w:t>Is updated weekly in consultation with the project team and major stakeholders.</w:t>
      </w:r>
    </w:p>
    <w:p w:rsidR="00734C1E" w:rsidRDefault="00734C1E" w:rsidP="00734C1E">
      <w:pPr>
        <w:pStyle w:val="PDF-ListParagraphItalicised"/>
      </w:pPr>
      <w:r>
        <w:t xml:space="preserve">Is submitted in overview with the monthly report </w:t>
      </w:r>
    </w:p>
    <w:p w:rsidR="00734C1E" w:rsidRDefault="00734C1E" w:rsidP="00734C1E">
      <w:pPr>
        <w:pStyle w:val="PDF-ListParagraphItalicised"/>
      </w:pPr>
      <w:r>
        <w:t>Shows major issues within a day of their discovery and each will be communicated to relevant stakeholders and project team members</w:t>
      </w:r>
    </w:p>
    <w:p w:rsidR="00734C1E" w:rsidRDefault="00734C1E" w:rsidP="00734C1E">
      <w:pPr>
        <w:pStyle w:val="PDF-ListParagraphItalicised"/>
      </w:pPr>
      <w:r>
        <w:t>Shows major and new risks which will be reviewed at each Project Board</w:t>
      </w:r>
    </w:p>
    <w:p w:rsidR="00734C1E" w:rsidRDefault="00734C1E" w:rsidP="00734C1E">
      <w:pPr>
        <w:pStyle w:val="PDF-ListParagraphItalicised"/>
      </w:pPr>
      <w:r>
        <w:t xml:space="preserve">Each risk will have an owner, someone who can take responsibility for monitoring the risk and reducing its impact to the project where feasible. </w:t>
      </w:r>
    </w:p>
    <w:p w:rsidR="00734C1E" w:rsidRDefault="00734C1E" w:rsidP="00734C1E">
      <w:pPr>
        <w:pStyle w:val="PDF-Italicised"/>
      </w:pPr>
      <w:r>
        <w:t>Requirements</w:t>
      </w:r>
      <w:r>
        <w:tab/>
      </w:r>
    </w:p>
    <w:p w:rsidR="00734C1E" w:rsidRDefault="00734C1E" w:rsidP="00734C1E">
      <w:pPr>
        <w:pStyle w:val="PDF-ListParagraphItalicised"/>
      </w:pPr>
      <w:r>
        <w:t>Functional and non-functional requirements will be produced</w:t>
      </w:r>
    </w:p>
    <w:p w:rsidR="00734C1E" w:rsidRDefault="00734C1E" w:rsidP="00734C1E">
      <w:pPr>
        <w:pStyle w:val="PDF-ListParagraphItalicised"/>
      </w:pPr>
      <w:r>
        <w:t>All requirements will be subject to formal review and sign-off by the Project Board</w:t>
      </w:r>
    </w:p>
    <w:p w:rsidR="00734C1E" w:rsidRDefault="00734C1E" w:rsidP="00734C1E">
      <w:pPr>
        <w:pStyle w:val="PDF-ListParagraphItalicised"/>
      </w:pPr>
      <w:r>
        <w:t xml:space="preserve">All requirements will be subject to the defined Change Process and Version Control throughout the project once signed off by the Project Board. </w:t>
      </w:r>
    </w:p>
    <w:p w:rsidR="00734C1E" w:rsidRDefault="00734C1E" w:rsidP="00734C1E">
      <w:pPr>
        <w:pStyle w:val="PDF-ListParagraphItalicised"/>
      </w:pPr>
      <w:r>
        <w:t>This project will have an objective to deliver 90+% of all the functional requirements set out by the users.</w:t>
      </w:r>
    </w:p>
    <w:p w:rsidR="00734C1E" w:rsidRDefault="00734C1E" w:rsidP="00734C1E">
      <w:pPr>
        <w:pStyle w:val="PDF-ListParagraphItalicised"/>
      </w:pPr>
      <w:r>
        <w:t>Requirements will be prioritised and delivered in order (where possible)</w:t>
      </w:r>
    </w:p>
    <w:p w:rsidR="00734C1E" w:rsidRDefault="00734C1E" w:rsidP="00734C1E">
      <w:pPr>
        <w:pStyle w:val="PDF-Italicised"/>
      </w:pPr>
      <w:r>
        <w:t>Project Board</w:t>
      </w:r>
    </w:p>
    <w:p w:rsidR="00734C1E" w:rsidRDefault="00734C1E" w:rsidP="00734C1E">
      <w:pPr>
        <w:pStyle w:val="PDF-ListParagraphItalicised"/>
      </w:pPr>
      <w:r>
        <w:lastRenderedPageBreak/>
        <w:t>The board members are clear on their roles on the project and attend meetings regularly</w:t>
      </w:r>
    </w:p>
    <w:p w:rsidR="00734C1E" w:rsidRDefault="00734C1E" w:rsidP="00734C1E">
      <w:pPr>
        <w:pStyle w:val="PDF-ListParagraphItalicised"/>
      </w:pPr>
      <w:r>
        <w:t>Board minutes will be created within three days of the meeting and circulated promptly</w:t>
      </w:r>
    </w:p>
    <w:p w:rsidR="00734C1E" w:rsidRDefault="00734C1E" w:rsidP="00734C1E">
      <w:pPr>
        <w:pStyle w:val="PDF-ListParagraphItalicised"/>
      </w:pPr>
      <w:r>
        <w:t>Board minutes will be approved by the chair</w:t>
      </w:r>
    </w:p>
    <w:p w:rsidR="00734C1E" w:rsidRDefault="00734C1E" w:rsidP="00734C1E">
      <w:pPr>
        <w:pStyle w:val="PDF-ListParagraphItalicised"/>
      </w:pPr>
      <w:r>
        <w:t>Actions recorded will be dated and completed on time</w:t>
      </w:r>
    </w:p>
    <w:p w:rsidR="00734C1E" w:rsidRDefault="00734C1E" w:rsidP="00734C1E">
      <w:pPr>
        <w:pStyle w:val="PDF-ListParagraphItalicised"/>
      </w:pPr>
      <w:r>
        <w:t>Project gateways will be passed with all processes completed without issue</w:t>
      </w:r>
    </w:p>
    <w:p w:rsidR="00734C1E" w:rsidRDefault="00734C1E" w:rsidP="00734C1E">
      <w:pPr>
        <w:pStyle w:val="PDF-Italicised"/>
      </w:pPr>
      <w:r>
        <w:t>Change procedures</w:t>
      </w:r>
      <w:r>
        <w:tab/>
      </w:r>
    </w:p>
    <w:p w:rsidR="00734C1E" w:rsidRDefault="00734C1E" w:rsidP="00734C1E">
      <w:pPr>
        <w:pStyle w:val="PDF-ListParagraphItalicised"/>
      </w:pPr>
      <w:r>
        <w:t>Software</w:t>
      </w:r>
    </w:p>
    <w:p w:rsidR="00734C1E" w:rsidRDefault="00734C1E" w:rsidP="00734C1E">
      <w:pPr>
        <w:pStyle w:val="PDF-ListParagraphItalicised"/>
        <w:numPr>
          <w:ilvl w:val="1"/>
          <w:numId w:val="12"/>
        </w:numPr>
      </w:pPr>
      <w:r>
        <w:t>a request for change is documented and circulated to interested parties</w:t>
      </w:r>
    </w:p>
    <w:p w:rsidR="00734C1E" w:rsidRDefault="00734C1E" w:rsidP="00734C1E">
      <w:pPr>
        <w:pStyle w:val="PDF-ListParagraphItalicised"/>
        <w:numPr>
          <w:ilvl w:val="1"/>
          <w:numId w:val="12"/>
        </w:numPr>
      </w:pPr>
      <w:r>
        <w:t>each request is examined and considered before approval is given</w:t>
      </w:r>
    </w:p>
    <w:p w:rsidR="00734C1E" w:rsidRDefault="00734C1E" w:rsidP="00734C1E">
      <w:pPr>
        <w:pStyle w:val="PDF-ListParagraphItalicised"/>
        <w:numPr>
          <w:ilvl w:val="1"/>
          <w:numId w:val="12"/>
        </w:numPr>
      </w:pPr>
      <w:r>
        <w:t>changes will be thoroughly tested before being applied</w:t>
      </w:r>
    </w:p>
    <w:p w:rsidR="00734C1E" w:rsidRDefault="00734C1E" w:rsidP="00734C1E">
      <w:pPr>
        <w:pStyle w:val="PDF-ListParagraphItalicised"/>
        <w:numPr>
          <w:ilvl w:val="1"/>
          <w:numId w:val="12"/>
        </w:numPr>
      </w:pPr>
      <w:r>
        <w:t>approval for each change is documented</w:t>
      </w:r>
    </w:p>
    <w:p w:rsidR="00734C1E" w:rsidRDefault="00734C1E" w:rsidP="00734C1E">
      <w:pPr>
        <w:pStyle w:val="PDF-ListParagraphItalicised"/>
        <w:numPr>
          <w:ilvl w:val="1"/>
          <w:numId w:val="12"/>
        </w:numPr>
      </w:pPr>
      <w:r>
        <w:t>changes released at a time agreed with interested parties and release notes documented</w:t>
      </w:r>
    </w:p>
    <w:p w:rsidR="00734C1E" w:rsidRDefault="00734C1E" w:rsidP="00734C1E">
      <w:pPr>
        <w:pStyle w:val="PDF-ListParagraphItalicised"/>
      </w:pPr>
      <w:r>
        <w:t>Project scope changes will be agreed according to a change procedure that includes business and technical design signoff.</w:t>
      </w:r>
    </w:p>
    <w:p w:rsidR="00734C1E" w:rsidRDefault="00734C1E" w:rsidP="00734C1E">
      <w:pPr>
        <w:pStyle w:val="PDF-ListParagraphItalicised"/>
      </w:pPr>
      <w:r>
        <w:t>Defects will be documented and their resolution considered in priority order (see also Tools and Techniques)</w:t>
      </w:r>
    </w:p>
    <w:p w:rsidR="00734C1E" w:rsidRDefault="00734C1E" w:rsidP="00734C1E">
      <w:pPr>
        <w:pStyle w:val="PDF-Italicised"/>
      </w:pPr>
      <w:r>
        <w:t xml:space="preserve">Project Deliverables to be tested </w:t>
      </w:r>
    </w:p>
    <w:p w:rsidR="00734C1E" w:rsidRDefault="00734C1E" w:rsidP="00734C1E">
      <w:pPr>
        <w:pStyle w:val="PDF-ListParagraphItalicised"/>
      </w:pPr>
      <w:r>
        <w:t>Single Sign-on</w:t>
      </w:r>
    </w:p>
    <w:p w:rsidR="00734C1E" w:rsidRDefault="00734C1E" w:rsidP="00734C1E">
      <w:pPr>
        <w:pStyle w:val="PDF-ListParagraphItalicised"/>
      </w:pPr>
      <w:r>
        <w:t>Packaged Software functionality</w:t>
      </w:r>
    </w:p>
    <w:p w:rsidR="00734C1E" w:rsidRDefault="00734C1E" w:rsidP="00734C1E">
      <w:pPr>
        <w:pStyle w:val="PDF-ListParagraphItalicised"/>
      </w:pPr>
      <w:r>
        <w:t>Packaged Software performance</w:t>
      </w:r>
    </w:p>
    <w:p w:rsidR="00734C1E" w:rsidRDefault="00734C1E" w:rsidP="00734C1E">
      <w:pPr>
        <w:pStyle w:val="PDF-ListParagraphItalicised"/>
      </w:pPr>
      <w:r>
        <w:t>Scanner performance</w:t>
      </w:r>
    </w:p>
    <w:p w:rsidR="00734C1E" w:rsidRDefault="00734C1E" w:rsidP="00734C1E">
      <w:pPr>
        <w:pStyle w:val="PDF-ListParagraphItalicised"/>
      </w:pPr>
      <w:r>
        <w:t>System security</w:t>
      </w:r>
    </w:p>
    <w:p w:rsidR="00734C1E" w:rsidRDefault="00734C1E" w:rsidP="00734C1E">
      <w:pPr>
        <w:pStyle w:val="PDF-ListParagraphItalicised"/>
      </w:pPr>
      <w:r>
        <w:t>System backup and restore</w:t>
      </w:r>
    </w:p>
    <w:p w:rsidR="00734C1E" w:rsidRDefault="00734C1E" w:rsidP="00734C1E">
      <w:pPr>
        <w:pStyle w:val="PDF-ListParagraphItalicised"/>
      </w:pPr>
      <w:r>
        <w:t>Vendor Support Service</w:t>
      </w:r>
    </w:p>
    <w:p w:rsidR="00734C1E" w:rsidRDefault="00734C1E" w:rsidP="00734C1E">
      <w:pPr>
        <w:pStyle w:val="Heading2"/>
      </w:pPr>
      <w:r>
        <w:t>Quality Control</w:t>
      </w:r>
    </w:p>
    <w:p w:rsidR="00734C1E" w:rsidRDefault="00734C1E" w:rsidP="00734C1E">
      <w:r>
        <w:t xml:space="preserve">Quality Control activities are performed continually to verify that project management and project deliverables are of high quality and meet quality standards. </w:t>
      </w:r>
    </w:p>
    <w:p w:rsidR="00734C1E" w:rsidRDefault="00734C1E" w:rsidP="00734C1E">
      <w:pPr>
        <w:pStyle w:val="PDF-Italicised"/>
      </w:pPr>
      <w:r>
        <w:t>For example:</w:t>
      </w:r>
    </w:p>
    <w:p w:rsidR="00734C1E" w:rsidRDefault="00734C1E" w:rsidP="00734C1E">
      <w:pPr>
        <w:pStyle w:val="PDF-Italicised"/>
      </w:pPr>
      <w:r>
        <w:t>Software Design and Code Review</w:t>
      </w:r>
    </w:p>
    <w:p w:rsidR="00734C1E" w:rsidRDefault="00734C1E" w:rsidP="00734C1E">
      <w:pPr>
        <w:pStyle w:val="PDF-ListParagraphItalicised"/>
      </w:pPr>
      <w:r>
        <w:t xml:space="preserve">System design will follow ISD System Applications Development Standards for PHP products </w:t>
      </w:r>
    </w:p>
    <w:p w:rsidR="00734C1E" w:rsidRDefault="00734C1E" w:rsidP="00734C1E">
      <w:pPr>
        <w:pStyle w:val="PDF-ListParagraphItalicised"/>
      </w:pPr>
      <w:r>
        <w:t>All UCL customisations will be subject to code review</w:t>
      </w:r>
    </w:p>
    <w:p w:rsidR="00734C1E" w:rsidRDefault="00734C1E" w:rsidP="00734C1E">
      <w:pPr>
        <w:pStyle w:val="PDF-ListParagraphItalicised"/>
      </w:pPr>
      <w:r>
        <w:t>Code review metrics will be published to the project team</w:t>
      </w:r>
    </w:p>
    <w:p w:rsidR="00734C1E" w:rsidRDefault="00734C1E" w:rsidP="00127B85">
      <w:pPr>
        <w:pStyle w:val="PDF-Italicised"/>
      </w:pPr>
      <w:r>
        <w:t>Test Strategy</w:t>
      </w:r>
    </w:p>
    <w:p w:rsidR="00734C1E" w:rsidRDefault="00734C1E" w:rsidP="00734C1E">
      <w:pPr>
        <w:pStyle w:val="PDF-ListParagraphItalicised"/>
      </w:pPr>
      <w:r>
        <w:t>A Test Strategy will be produced and signed off by the Project Board</w:t>
      </w:r>
    </w:p>
    <w:p w:rsidR="00734C1E" w:rsidRDefault="00734C1E" w:rsidP="00127B85">
      <w:pPr>
        <w:pStyle w:val="PDF-Italicised"/>
      </w:pPr>
      <w:r>
        <w:t xml:space="preserve">System testing </w:t>
      </w:r>
    </w:p>
    <w:p w:rsidR="00734C1E" w:rsidRDefault="00734C1E" w:rsidP="00734C1E">
      <w:pPr>
        <w:pStyle w:val="PDF-ListParagraphItalicised"/>
      </w:pPr>
      <w:r>
        <w:t>A System Test plan will be produced and signed off by the project team</w:t>
      </w:r>
    </w:p>
    <w:p w:rsidR="00734C1E" w:rsidRDefault="00734C1E" w:rsidP="00734C1E">
      <w:pPr>
        <w:pStyle w:val="PDF-ListParagraphItalicised"/>
      </w:pPr>
      <w:r>
        <w:t xml:space="preserve">Test staff will be assigned </w:t>
      </w:r>
    </w:p>
    <w:p w:rsidR="00734C1E" w:rsidRDefault="00734C1E" w:rsidP="00734C1E">
      <w:pPr>
        <w:pStyle w:val="PDF-ListParagraphItalicised"/>
      </w:pPr>
      <w:r>
        <w:t>Configuration data will be reviewed and signed off prior to the start of system testing</w:t>
      </w:r>
    </w:p>
    <w:p w:rsidR="00734C1E" w:rsidRDefault="00734C1E" w:rsidP="00734C1E">
      <w:pPr>
        <w:pStyle w:val="PDF-ListParagraphItalicised"/>
      </w:pPr>
      <w:r>
        <w:t>Manual test scripts will be written and peer-reviewed</w:t>
      </w:r>
    </w:p>
    <w:p w:rsidR="00734C1E" w:rsidRDefault="00734C1E" w:rsidP="00734C1E">
      <w:pPr>
        <w:pStyle w:val="PDF-ListParagraphItalicised"/>
      </w:pPr>
      <w:r>
        <w:t>Test metrics will be produced daily during the system test phase</w:t>
      </w:r>
    </w:p>
    <w:p w:rsidR="00734C1E" w:rsidRDefault="00734C1E" w:rsidP="00127B85">
      <w:pPr>
        <w:pStyle w:val="PDF-Italicised"/>
      </w:pPr>
      <w:r>
        <w:t>UAT scenarios and tests</w:t>
      </w:r>
      <w:r>
        <w:tab/>
      </w:r>
    </w:p>
    <w:p w:rsidR="00734C1E" w:rsidRDefault="00734C1E" w:rsidP="00734C1E">
      <w:pPr>
        <w:pStyle w:val="PDF-ListParagraphItalicised"/>
      </w:pPr>
      <w:r>
        <w:t>A UAT plan will be produced and signed off by the business</w:t>
      </w:r>
    </w:p>
    <w:p w:rsidR="00734C1E" w:rsidRDefault="00734C1E" w:rsidP="00734C1E">
      <w:pPr>
        <w:pStyle w:val="PDF-ListParagraphItalicised"/>
      </w:pPr>
      <w:r>
        <w:t>UAT tasks will be agreed in consultation with users of the current live system</w:t>
      </w:r>
    </w:p>
    <w:p w:rsidR="00734C1E" w:rsidRDefault="00734C1E" w:rsidP="00734C1E">
      <w:pPr>
        <w:pStyle w:val="PDF-ListParagraphItalicised"/>
      </w:pPr>
      <w:r>
        <w:t>Scripts will be written in to exercise system requirements include actions, expected results, results and whether the test have passed or failed.</w:t>
      </w:r>
    </w:p>
    <w:p w:rsidR="00734C1E" w:rsidRDefault="00734C1E" w:rsidP="00734C1E">
      <w:pPr>
        <w:pStyle w:val="PDF-ListParagraphItalicised"/>
      </w:pPr>
      <w:r>
        <w:t>A template for scripts is followed and made available to the project team</w:t>
      </w:r>
    </w:p>
    <w:p w:rsidR="00734C1E" w:rsidRDefault="00734C1E" w:rsidP="00734C1E">
      <w:pPr>
        <w:pStyle w:val="PDF-ListParagraphItalicised"/>
      </w:pPr>
      <w:r>
        <w:t>Script contents will be subject to document approvals and change control</w:t>
      </w:r>
    </w:p>
    <w:p w:rsidR="00734C1E" w:rsidRDefault="00734C1E" w:rsidP="00127B85">
      <w:pPr>
        <w:pStyle w:val="PDF-Italicised"/>
      </w:pPr>
      <w:r>
        <w:t>Performance Testing</w:t>
      </w:r>
    </w:p>
    <w:p w:rsidR="00734C1E" w:rsidRDefault="00734C1E" w:rsidP="00734C1E">
      <w:pPr>
        <w:pStyle w:val="PDF-ListParagraphItalicised"/>
      </w:pPr>
      <w:r>
        <w:t>Will be undertaken by ISD Quality Services</w:t>
      </w:r>
    </w:p>
    <w:p w:rsidR="00734C1E" w:rsidRDefault="00734C1E" w:rsidP="00734C1E">
      <w:pPr>
        <w:pStyle w:val="PDF-ListParagraphItalicised"/>
      </w:pPr>
      <w:r>
        <w:lastRenderedPageBreak/>
        <w:t>Scripts will be developed in parallel to UAT and exercised in a staging environment prior to go live</w:t>
      </w:r>
    </w:p>
    <w:p w:rsidR="00734C1E" w:rsidRDefault="00734C1E" w:rsidP="00734C1E">
      <w:pPr>
        <w:pStyle w:val="PDF-ListParagraphItalicised"/>
      </w:pPr>
      <w:r>
        <w:t>Security and Penetration Testing</w:t>
      </w:r>
    </w:p>
    <w:p w:rsidR="00734C1E" w:rsidRDefault="00734C1E" w:rsidP="00734C1E">
      <w:pPr>
        <w:pStyle w:val="PDF-ListParagraphItalicised"/>
      </w:pPr>
      <w:r>
        <w:t>Will be undertaken by the ISD Information Security Group managed by Bridget Kenyon</w:t>
      </w:r>
    </w:p>
    <w:p w:rsidR="00734C1E" w:rsidRDefault="00734C1E" w:rsidP="00734C1E">
      <w:pPr>
        <w:pStyle w:val="PDF-ListParagraphItalicised"/>
      </w:pPr>
      <w:r>
        <w:t>Will run in parallel to UAT</w:t>
      </w:r>
    </w:p>
    <w:p w:rsidR="00734C1E" w:rsidRDefault="00734C1E" w:rsidP="00734C1E"/>
    <w:p w:rsidR="00734C1E" w:rsidRDefault="00734C1E" w:rsidP="00734C1E">
      <w:pPr>
        <w:pStyle w:val="Heading2"/>
      </w:pPr>
      <w:r>
        <w:t>Quality Tools and Techniques</w:t>
      </w:r>
    </w:p>
    <w:p w:rsidR="00734C1E" w:rsidRDefault="00734C1E" w:rsidP="00734C1E">
      <w:r>
        <w:t xml:space="preserve">This section describes all quality-related tools and techniques that the project will </w:t>
      </w:r>
      <w:proofErr w:type="gramStart"/>
      <w:r>
        <w:t>employ,</w:t>
      </w:r>
      <w:proofErr w:type="gramEnd"/>
      <w:r>
        <w:t xml:space="preserve"> how the tools will be used, and who is responsible for managing and reporting from these.</w:t>
      </w:r>
    </w:p>
    <w:p w:rsidR="00734C1E" w:rsidRDefault="00734C1E" w:rsidP="00127B85">
      <w:pPr>
        <w:pStyle w:val="PDF-Italicised"/>
      </w:pPr>
      <w:r>
        <w:t>For example:</w:t>
      </w:r>
    </w:p>
    <w:p w:rsidR="00734C1E" w:rsidRDefault="00734C1E" w:rsidP="00127B85">
      <w:pPr>
        <w:pStyle w:val="PDF-Italicised"/>
      </w:pPr>
      <w:r>
        <w:t>SharePoint document repository</w:t>
      </w:r>
    </w:p>
    <w:p w:rsidR="00734C1E" w:rsidRDefault="00734C1E" w:rsidP="00127B85">
      <w:pPr>
        <w:pStyle w:val="PDF-ListParagraphItalicised"/>
      </w:pPr>
      <w:r>
        <w:t>This project will use a dedicated SharePoint Site @ https://www.ucl.ac.uk/isd/community/projects/framework</w:t>
      </w:r>
    </w:p>
    <w:p w:rsidR="00734C1E" w:rsidRDefault="00734C1E" w:rsidP="00127B85">
      <w:pPr>
        <w:pStyle w:val="PDF-ListParagraphItalicised"/>
      </w:pPr>
      <w:r>
        <w:t>Administration and Access to this site will be managed by the Project Support Office</w:t>
      </w:r>
    </w:p>
    <w:p w:rsidR="00734C1E" w:rsidRDefault="00734C1E" w:rsidP="00127B85">
      <w:pPr>
        <w:pStyle w:val="PDF-Italicised"/>
      </w:pPr>
      <w:r>
        <w:t>Oracle Test Management Tool for:</w:t>
      </w:r>
    </w:p>
    <w:p w:rsidR="00734C1E" w:rsidRDefault="00734C1E" w:rsidP="00127B85">
      <w:pPr>
        <w:pStyle w:val="PDF-ListParagraphItalicised"/>
      </w:pPr>
      <w:r>
        <w:t>storing and monitoring the progress of tests</w:t>
      </w:r>
    </w:p>
    <w:p w:rsidR="00734C1E" w:rsidRDefault="00734C1E" w:rsidP="00127B85">
      <w:pPr>
        <w:pStyle w:val="PDF-ListParagraphItalicised"/>
      </w:pPr>
      <w:r>
        <w:t>logging and monitoring of issues and defects</w:t>
      </w:r>
    </w:p>
    <w:p w:rsidR="00734C1E" w:rsidRDefault="00734C1E" w:rsidP="00127B85">
      <w:pPr>
        <w:pStyle w:val="PDF-ListParagraphItalicised"/>
      </w:pPr>
      <w:r>
        <w:t>test coverage and defect metrics</w:t>
      </w:r>
    </w:p>
    <w:p w:rsidR="00734C1E" w:rsidRDefault="00734C1E" w:rsidP="00127B85">
      <w:pPr>
        <w:pStyle w:val="PDF-ListParagraphItalicised"/>
      </w:pPr>
      <w:r>
        <w:t>OTM will be administered by the Project Test Lead</w:t>
      </w:r>
    </w:p>
    <w:p w:rsidR="00734C1E" w:rsidRDefault="00734C1E" w:rsidP="00127B85">
      <w:pPr>
        <w:pStyle w:val="PDF-Italicised"/>
      </w:pPr>
      <w:r>
        <w:t xml:space="preserve">Apache </w:t>
      </w:r>
      <w:proofErr w:type="spellStart"/>
      <w:r>
        <w:t>JMeter</w:t>
      </w:r>
      <w:proofErr w:type="spellEnd"/>
      <w:r>
        <w:t xml:space="preserve"> Performance Testing</w:t>
      </w:r>
    </w:p>
    <w:p w:rsidR="00734C1E" w:rsidRDefault="00734C1E" w:rsidP="00127B85">
      <w:pPr>
        <w:pStyle w:val="PDF-ListParagraphItalicised"/>
      </w:pPr>
      <w:r>
        <w:t xml:space="preserve">Apache </w:t>
      </w:r>
      <w:proofErr w:type="spellStart"/>
      <w:r>
        <w:t>JMeter</w:t>
      </w:r>
      <w:proofErr w:type="spellEnd"/>
      <w:r>
        <w:t xml:space="preserve"> will be used for performance testing</w:t>
      </w:r>
    </w:p>
    <w:p w:rsidR="00734C1E" w:rsidRDefault="00734C1E" w:rsidP="00127B85">
      <w:pPr>
        <w:pStyle w:val="PDF-ListParagraphItalicised"/>
      </w:pPr>
      <w:r>
        <w:t>Performance testing will be undertaken by assigned staff from Quality Services</w:t>
      </w:r>
    </w:p>
    <w:p w:rsidR="00734C1E" w:rsidRDefault="00734C1E" w:rsidP="00734C1E">
      <w:pPr>
        <w:pStyle w:val="Heading2"/>
      </w:pPr>
      <w:r>
        <w:t>Roles and Responsibilities</w:t>
      </w:r>
    </w:p>
    <w:p w:rsidR="00734C1E" w:rsidRDefault="00734C1E" w:rsidP="00734C1E">
      <w:r>
        <w:lastRenderedPageBreak/>
        <w:t>This section will detail the project team members with specific responsible for quality assurance activities, including specific acceptance tests and project governance.</w:t>
      </w:r>
    </w:p>
    <w:p w:rsidR="00734C1E" w:rsidRDefault="00734C1E" w:rsidP="00127B85">
      <w:pPr>
        <w:pStyle w:val="PDF-Italicised"/>
      </w:pPr>
      <w:r>
        <w:t>For example:</w:t>
      </w:r>
    </w:p>
    <w:p w:rsidR="00734C1E" w:rsidRDefault="00734C1E" w:rsidP="00127B85">
      <w:pPr>
        <w:pStyle w:val="PDF-Italicised"/>
      </w:pPr>
      <w:r>
        <w:t xml:space="preserve">Roles and responsibilities: </w:t>
      </w:r>
    </w:p>
    <w:p w:rsidR="00734C1E" w:rsidRDefault="00734C1E" w:rsidP="00127B85">
      <w:pPr>
        <w:pStyle w:val="PDF-ListParagraphItalicised"/>
      </w:pPr>
      <w:r>
        <w:t>Test Lead</w:t>
      </w:r>
    </w:p>
    <w:p w:rsidR="00734C1E" w:rsidRDefault="00734C1E" w:rsidP="00127B85">
      <w:pPr>
        <w:pStyle w:val="PDF-ListParagraphItalicised"/>
      </w:pPr>
      <w:r>
        <w:t>Project Governance/Auditor for quality reviews</w:t>
      </w:r>
    </w:p>
    <w:p w:rsidR="00734C1E" w:rsidRDefault="00734C1E" w:rsidP="00127B85">
      <w:pPr>
        <w:pStyle w:val="PDF-ListParagraphItalicised"/>
      </w:pPr>
      <w:r>
        <w:t>Chair of defect prioritisation meeting</w:t>
      </w:r>
    </w:p>
    <w:p w:rsidR="00734C1E" w:rsidRDefault="00734C1E" w:rsidP="00127B85">
      <w:pPr>
        <w:pStyle w:val="PDF-ListParagraphItalicised"/>
      </w:pPr>
      <w:r>
        <w:t>Chair of performance review meeting</w:t>
      </w:r>
    </w:p>
    <w:p w:rsidR="00734C1E" w:rsidRDefault="00734C1E" w:rsidP="00127B85">
      <w:pPr>
        <w:pStyle w:val="PDF-ListParagraphItalicised"/>
      </w:pPr>
      <w:r>
        <w:t>Change control manager</w:t>
      </w:r>
    </w:p>
    <w:p w:rsidR="00734C1E" w:rsidRDefault="00734C1E" w:rsidP="00127B85">
      <w:pPr>
        <w:pStyle w:val="PDF-ListParagraphItalicised"/>
      </w:pPr>
      <w:r>
        <w:t>Change &amp; Communications manager</w:t>
      </w:r>
    </w:p>
    <w:p w:rsidR="00734C1E" w:rsidRDefault="00734C1E" w:rsidP="00127B85">
      <w:pPr>
        <w:pStyle w:val="PDF-ListParagraphItalicised"/>
      </w:pPr>
      <w:r>
        <w:t>Project Support</w:t>
      </w:r>
    </w:p>
    <w:p w:rsidR="00734C1E" w:rsidRDefault="00734C1E" w:rsidP="00127B85">
      <w:pPr>
        <w:pStyle w:val="PDF-ListParagraphItalicised"/>
      </w:pPr>
      <w:r>
        <w:t>Quality Champion (Project Board member)</w:t>
      </w:r>
    </w:p>
    <w:p w:rsidR="00734C1E" w:rsidRDefault="00734C1E" w:rsidP="00734C1E">
      <w:pPr>
        <w:pStyle w:val="Heading2"/>
      </w:pPr>
      <w:r>
        <w:t>Deliverables Acceptance Criteria</w:t>
      </w:r>
    </w:p>
    <w:p w:rsidR="00734C1E" w:rsidRDefault="00734C1E" w:rsidP="00734C1E">
      <w:r>
        <w:t>This section details the Acceptance Criteria for the project deliverables.</w:t>
      </w:r>
    </w:p>
    <w:p w:rsidR="00734C1E" w:rsidRDefault="00734C1E" w:rsidP="00127B85">
      <w:pPr>
        <w:pStyle w:val="PDF-Italicised"/>
      </w:pPr>
      <w:r>
        <w:t>For example:</w:t>
      </w:r>
    </w:p>
    <w:p w:rsidR="00734C1E" w:rsidRDefault="00734C1E" w:rsidP="00127B85">
      <w:pPr>
        <w:pStyle w:val="PDF-Italicised"/>
      </w:pPr>
      <w:r>
        <w:t>System Test Deliverables</w:t>
      </w:r>
    </w:p>
    <w:p w:rsidR="00734C1E" w:rsidRDefault="00734C1E" w:rsidP="00127B85">
      <w:pPr>
        <w:pStyle w:val="PDF-ListParagraphItalicised"/>
      </w:pPr>
      <w:r>
        <w:t>97% test coverage of system tests</w:t>
      </w:r>
    </w:p>
    <w:p w:rsidR="00734C1E" w:rsidRDefault="00734C1E" w:rsidP="00127B85">
      <w:pPr>
        <w:pStyle w:val="PDF-ListParagraphItalicised"/>
      </w:pPr>
      <w:r>
        <w:t>No outstanding Priority 1 defects</w:t>
      </w:r>
    </w:p>
    <w:p w:rsidR="00734C1E" w:rsidRDefault="00734C1E" w:rsidP="00127B85">
      <w:pPr>
        <w:pStyle w:val="PDF-ListParagraphItalicised"/>
      </w:pPr>
      <w:r>
        <w:t>All outstanding defects documented and actioned</w:t>
      </w:r>
    </w:p>
    <w:p w:rsidR="00734C1E" w:rsidRDefault="00734C1E" w:rsidP="00127B85">
      <w:pPr>
        <w:pStyle w:val="PDF-ListParagraphItalicised"/>
      </w:pPr>
      <w:r>
        <w:t>Test completion report signed off</w:t>
      </w:r>
    </w:p>
    <w:p w:rsidR="00734C1E" w:rsidRDefault="00734C1E" w:rsidP="00127B85">
      <w:pPr>
        <w:pStyle w:val="PDF-Italicised"/>
      </w:pPr>
      <w:r>
        <w:t>User Acceptance Deliverables</w:t>
      </w:r>
    </w:p>
    <w:p w:rsidR="00734C1E" w:rsidRDefault="00734C1E" w:rsidP="00127B85">
      <w:pPr>
        <w:pStyle w:val="PDF-ListParagraphItalicised"/>
      </w:pPr>
      <w:r>
        <w:lastRenderedPageBreak/>
        <w:t>100% test coverage of business user scenarios</w:t>
      </w:r>
    </w:p>
    <w:p w:rsidR="00734C1E" w:rsidRDefault="00734C1E" w:rsidP="00127B85">
      <w:pPr>
        <w:pStyle w:val="PDF-ListParagraphItalicised"/>
      </w:pPr>
      <w:r>
        <w:t>No outstanding Priority 1 defects</w:t>
      </w:r>
    </w:p>
    <w:p w:rsidR="00734C1E" w:rsidRDefault="00734C1E" w:rsidP="00127B85">
      <w:pPr>
        <w:pStyle w:val="PDF-ListParagraphItalicised"/>
      </w:pPr>
      <w:r>
        <w:t>No more than 2 priority 2 defects outstanding</w:t>
      </w:r>
    </w:p>
    <w:p w:rsidR="00734C1E" w:rsidRDefault="00734C1E" w:rsidP="00127B85">
      <w:pPr>
        <w:pStyle w:val="PDF-ListParagraphItalicised"/>
      </w:pPr>
      <w:r>
        <w:t>All outstanding defects (Priority 2&amp;3) documented and actioned</w:t>
      </w:r>
    </w:p>
    <w:p w:rsidR="00734C1E" w:rsidRDefault="00734C1E" w:rsidP="00127B85">
      <w:pPr>
        <w:pStyle w:val="PDF-ListParagraphItalicised"/>
      </w:pPr>
      <w:r>
        <w:t>Test completion report signed off and delivered to Vendor</w:t>
      </w:r>
    </w:p>
    <w:p w:rsidR="00734C1E" w:rsidRDefault="00734C1E" w:rsidP="00734C1E"/>
    <w:p w:rsidR="00734C1E" w:rsidRDefault="00734C1E" w:rsidP="00734C1E">
      <w:pPr>
        <w:pStyle w:val="Heading2"/>
      </w:pPr>
      <w:r>
        <w:t>Audit and Quality Reviews</w:t>
      </w:r>
    </w:p>
    <w:p w:rsidR="00734C1E" w:rsidRDefault="00734C1E" w:rsidP="00734C1E">
      <w:r>
        <w:t xml:space="preserve">This section describes any reviews or audits </w:t>
      </w:r>
      <w:r w:rsidRPr="00127B85">
        <w:rPr>
          <w:u w:val="single"/>
        </w:rPr>
        <w:t>planned</w:t>
      </w:r>
      <w:r>
        <w:t xml:space="preserve"> for the project. May contain the process for lessons learnt feedback into the project as it continues</w:t>
      </w:r>
    </w:p>
    <w:p w:rsidR="00734C1E" w:rsidRDefault="00734C1E" w:rsidP="00734C1E">
      <w:pPr>
        <w:pStyle w:val="Heading2"/>
      </w:pPr>
      <w:r>
        <w:t>Quality Reporting</w:t>
      </w:r>
    </w:p>
    <w:p w:rsidR="00734C1E" w:rsidRDefault="00734C1E" w:rsidP="00734C1E">
      <w:r>
        <w:t xml:space="preserve">This section contains a description of the reporting to be produced to allow the quality of the project to be gauged. </w:t>
      </w:r>
    </w:p>
    <w:p w:rsidR="00734C1E" w:rsidRDefault="00734C1E" w:rsidP="00127B85">
      <w:pPr>
        <w:pStyle w:val="PDF-Italicised"/>
      </w:pPr>
      <w:r>
        <w:t>For example</w:t>
      </w:r>
    </w:p>
    <w:p w:rsidR="00734C1E" w:rsidRDefault="00734C1E" w:rsidP="00127B85">
      <w:pPr>
        <w:pStyle w:val="PDF-ListParagraphItalicised"/>
      </w:pPr>
      <w:r>
        <w:t>Breakdown of requirements against functionality delivered will be available for the Project Board</w:t>
      </w:r>
    </w:p>
    <w:p w:rsidR="00734C1E" w:rsidRDefault="00734C1E" w:rsidP="00127B85">
      <w:pPr>
        <w:pStyle w:val="PDF-ListParagraphItalicised"/>
      </w:pPr>
      <w:r>
        <w:t>Test coverage and defect metrics will be made available throughout the system and UAT test phases</w:t>
      </w:r>
    </w:p>
    <w:p w:rsidR="00734C1E" w:rsidRDefault="00734C1E" w:rsidP="00127B85">
      <w:pPr>
        <w:pStyle w:val="PDF-ListParagraphItalicised"/>
      </w:pPr>
      <w:r>
        <w:t>System, Performance and User Acceptance test reports will be deliverables from those test phases</w:t>
      </w:r>
    </w:p>
    <w:p w:rsidR="00734C1E" w:rsidRDefault="00734C1E" w:rsidP="00127B85">
      <w:pPr>
        <w:pStyle w:val="PDF-ListParagraphItalicised"/>
      </w:pPr>
      <w:r>
        <w:t>A quality report will be written at the end of the project and published</w:t>
      </w:r>
    </w:p>
    <w:p w:rsidR="00734C1E" w:rsidRDefault="00734C1E" w:rsidP="00734C1E"/>
    <w:p w:rsidR="00734C1E" w:rsidRDefault="00734C1E" w:rsidP="00734C1E"/>
    <w:p w:rsidR="00734C1E" w:rsidRDefault="00734C1E"/>
    <w:sectPr w:rsidR="00734C1E" w:rsidSect="00E867BB">
      <w:headerReference w:type="default" r:id="rId9"/>
      <w:footerReference w:type="default" r:id="rId10"/>
      <w:headerReference w:type="first" r:id="rId11"/>
      <w:pgSz w:w="11906" w:h="16838"/>
      <w:pgMar w:top="678"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05E" w:rsidRDefault="0058005E" w:rsidP="00E867BB">
      <w:pPr>
        <w:spacing w:after="0" w:line="240" w:lineRule="auto"/>
      </w:pPr>
      <w:r>
        <w:separator/>
      </w:r>
    </w:p>
  </w:endnote>
  <w:endnote w:type="continuationSeparator" w:id="0">
    <w:p w:rsidR="0058005E" w:rsidRDefault="0058005E" w:rsidP="00E8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157338"/>
      <w:docPartObj>
        <w:docPartGallery w:val="Page Numbers (Bottom of Page)"/>
        <w:docPartUnique/>
      </w:docPartObj>
    </w:sdtPr>
    <w:sdtEndPr/>
    <w:sdtContent>
      <w:sdt>
        <w:sdtPr>
          <w:id w:val="98381352"/>
          <w:docPartObj>
            <w:docPartGallery w:val="Page Numbers (Top of Page)"/>
            <w:docPartUnique/>
          </w:docPartObj>
        </w:sdtPr>
        <w:sdtEndPr/>
        <w:sdtContent>
          <w:p w:rsidR="00E867BB" w:rsidRDefault="00E867BB" w:rsidP="00E867BB">
            <w:pPr>
              <w:pStyle w:val="Footer"/>
            </w:pPr>
            <w:r>
              <w:t xml:space="preserve">Page </w:t>
            </w:r>
            <w:r>
              <w:fldChar w:fldCharType="begin"/>
            </w:r>
            <w:r>
              <w:instrText xml:space="preserve"> PAGE </w:instrText>
            </w:r>
            <w:r>
              <w:fldChar w:fldCharType="separate"/>
            </w:r>
            <w:r w:rsidR="00127B85">
              <w:rPr>
                <w:noProof/>
              </w:rPr>
              <w:t>2</w:t>
            </w:r>
            <w:r>
              <w:fldChar w:fldCharType="end"/>
            </w:r>
            <w:r>
              <w:t xml:space="preserve"> of </w:t>
            </w:r>
            <w:r w:rsidR="0055091D">
              <w:fldChar w:fldCharType="begin"/>
            </w:r>
            <w:r w:rsidR="0055091D">
              <w:instrText xml:space="preserve"> NUMPAGES  </w:instrText>
            </w:r>
            <w:r w:rsidR="0055091D">
              <w:fldChar w:fldCharType="separate"/>
            </w:r>
            <w:r w:rsidR="00127B85">
              <w:rPr>
                <w:noProof/>
              </w:rPr>
              <w:t>7</w:t>
            </w:r>
            <w:r w:rsidR="0055091D">
              <w:rPr>
                <w:noProof/>
              </w:rPr>
              <w:fldChar w:fldCharType="end"/>
            </w:r>
            <w:r>
              <w:tab/>
            </w:r>
            <w:r>
              <w:tab/>
              <w:t>Project Delivery Framework UCL©2014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05E" w:rsidRDefault="0058005E" w:rsidP="00E867BB">
      <w:pPr>
        <w:spacing w:after="0" w:line="240" w:lineRule="auto"/>
      </w:pPr>
      <w:r>
        <w:separator/>
      </w:r>
    </w:p>
  </w:footnote>
  <w:footnote w:type="continuationSeparator" w:id="0">
    <w:p w:rsidR="0058005E" w:rsidRDefault="0058005E" w:rsidP="00E86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BB" w:rsidRDefault="00E867BB" w:rsidP="00E867BB">
    <w:pPr>
      <w:pStyle w:val="Header"/>
      <w:ind w:hanging="1418"/>
    </w:pPr>
    <w:r>
      <w:tab/>
    </w:r>
    <w:r w:rsidR="00734C1E">
      <w:t>Product Quality Plan</w:t>
    </w:r>
    <w:r w:rsidRPr="00C660A6">
      <w:t xml:space="preserve"> </w:t>
    </w:r>
    <w:r>
      <w:t>v1.0</w:t>
    </w:r>
    <w:r>
      <w:tab/>
    </w:r>
    <w:r>
      <w:tab/>
    </w:r>
    <w:r w:rsidRPr="00C660A6">
      <w:t>INFORMATION SERVICES DIVISION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BB" w:rsidRDefault="00E867BB" w:rsidP="00E867BB">
    <w:pPr>
      <w:pStyle w:val="Header"/>
      <w:ind w:left="1418" w:hanging="1418"/>
      <w:rPr>
        <w:noProof/>
        <w:lang w:eastAsia="en-GB"/>
      </w:rPr>
    </w:pPr>
    <w:r w:rsidRPr="00E867BB">
      <w:rPr>
        <w:b/>
        <w:noProof/>
        <w:lang w:eastAsia="en-GB"/>
      </w:rPr>
      <w:t>INFORMATION SERVICES DIVISION</w:t>
    </w:r>
  </w:p>
  <w:p w:rsidR="00E867BB" w:rsidRDefault="00E867BB" w:rsidP="00E867BB">
    <w:pPr>
      <w:pStyle w:val="Header"/>
      <w:ind w:hanging="1418"/>
    </w:pPr>
    <w:r>
      <w:rPr>
        <w:noProof/>
        <w:lang w:eastAsia="en-GB"/>
      </w:rPr>
      <w:drawing>
        <wp:inline distT="0" distB="0" distL="0" distR="0" wp14:anchorId="0DD564C7" wp14:editId="4E87EB14">
          <wp:extent cx="7560000" cy="99204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9204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AE2402"/>
    <w:lvl w:ilvl="0">
      <w:start w:val="1"/>
      <w:numFmt w:val="decimal"/>
      <w:lvlText w:val="%1."/>
      <w:lvlJc w:val="left"/>
      <w:pPr>
        <w:tabs>
          <w:tab w:val="num" w:pos="1492"/>
        </w:tabs>
        <w:ind w:left="1492" w:hanging="360"/>
      </w:pPr>
    </w:lvl>
  </w:abstractNum>
  <w:abstractNum w:abstractNumId="1">
    <w:nsid w:val="FFFFFF7D"/>
    <w:multiLevelType w:val="singleLevel"/>
    <w:tmpl w:val="220C998E"/>
    <w:lvl w:ilvl="0">
      <w:start w:val="1"/>
      <w:numFmt w:val="decimal"/>
      <w:lvlText w:val="%1."/>
      <w:lvlJc w:val="left"/>
      <w:pPr>
        <w:tabs>
          <w:tab w:val="num" w:pos="1209"/>
        </w:tabs>
        <w:ind w:left="1209" w:hanging="360"/>
      </w:pPr>
    </w:lvl>
  </w:abstractNum>
  <w:abstractNum w:abstractNumId="2">
    <w:nsid w:val="FFFFFF7E"/>
    <w:multiLevelType w:val="singleLevel"/>
    <w:tmpl w:val="F3E65052"/>
    <w:lvl w:ilvl="0">
      <w:start w:val="1"/>
      <w:numFmt w:val="decimal"/>
      <w:lvlText w:val="%1."/>
      <w:lvlJc w:val="left"/>
      <w:pPr>
        <w:tabs>
          <w:tab w:val="num" w:pos="926"/>
        </w:tabs>
        <w:ind w:left="926" w:hanging="360"/>
      </w:pPr>
    </w:lvl>
  </w:abstractNum>
  <w:abstractNum w:abstractNumId="3">
    <w:nsid w:val="FFFFFF7F"/>
    <w:multiLevelType w:val="singleLevel"/>
    <w:tmpl w:val="82543830"/>
    <w:lvl w:ilvl="0">
      <w:start w:val="1"/>
      <w:numFmt w:val="decimal"/>
      <w:lvlText w:val="%1."/>
      <w:lvlJc w:val="left"/>
      <w:pPr>
        <w:tabs>
          <w:tab w:val="num" w:pos="643"/>
        </w:tabs>
        <w:ind w:left="643" w:hanging="360"/>
      </w:pPr>
    </w:lvl>
  </w:abstractNum>
  <w:abstractNum w:abstractNumId="4">
    <w:nsid w:val="FFFFFF80"/>
    <w:multiLevelType w:val="singleLevel"/>
    <w:tmpl w:val="06AC4C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581E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42F9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B696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6A52D2"/>
    <w:lvl w:ilvl="0">
      <w:start w:val="1"/>
      <w:numFmt w:val="decimal"/>
      <w:lvlText w:val="%1."/>
      <w:lvlJc w:val="left"/>
      <w:pPr>
        <w:tabs>
          <w:tab w:val="num" w:pos="360"/>
        </w:tabs>
        <w:ind w:left="360" w:hanging="360"/>
      </w:pPr>
    </w:lvl>
  </w:abstractNum>
  <w:abstractNum w:abstractNumId="9">
    <w:nsid w:val="FFFFFF89"/>
    <w:multiLevelType w:val="singleLevel"/>
    <w:tmpl w:val="30126884"/>
    <w:lvl w:ilvl="0">
      <w:start w:val="1"/>
      <w:numFmt w:val="bullet"/>
      <w:lvlText w:val=""/>
      <w:lvlJc w:val="left"/>
      <w:pPr>
        <w:tabs>
          <w:tab w:val="num" w:pos="360"/>
        </w:tabs>
        <w:ind w:left="360" w:hanging="360"/>
      </w:pPr>
      <w:rPr>
        <w:rFonts w:ascii="Symbol" w:hAnsi="Symbol" w:hint="default"/>
      </w:rPr>
    </w:lvl>
  </w:abstractNum>
  <w:abstractNum w:abstractNumId="10">
    <w:nsid w:val="19FF100A"/>
    <w:multiLevelType w:val="multilevel"/>
    <w:tmpl w:val="C2D84F30"/>
    <w:lvl w:ilvl="0">
      <w:start w:val="1"/>
      <w:numFmt w:val="decimal"/>
      <w:pStyle w:val="Heading1"/>
      <w:lvlText w:val="%1."/>
      <w:lvlJc w:val="left"/>
      <w:pPr>
        <w:ind w:left="720" w:hanging="360"/>
      </w:pPr>
    </w:lvl>
    <w:lvl w:ilvl="1">
      <w:start w:val="1"/>
      <w:numFmt w:val="decimal"/>
      <w:pStyle w:val="Heading2"/>
      <w:isLgl/>
      <w:lvlText w:val="%1.%2"/>
      <w:lvlJc w:val="left"/>
      <w:pPr>
        <w:ind w:left="960" w:hanging="600"/>
      </w:pPr>
      <w:rPr>
        <w:rFonts w:hint="default"/>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440" w:hanging="1080"/>
      </w:pPr>
      <w:rPr>
        <w:rFonts w:hint="default"/>
      </w:rPr>
    </w:lvl>
    <w:lvl w:ilvl="4">
      <w:start w:val="1"/>
      <w:numFmt w:val="decimal"/>
      <w:pStyle w:val="Heading5"/>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CF45083"/>
    <w:multiLevelType w:val="hybridMultilevel"/>
    <w:tmpl w:val="3EAE08D2"/>
    <w:lvl w:ilvl="0" w:tplc="CF08E1FA">
      <w:start w:val="1"/>
      <w:numFmt w:val="bullet"/>
      <w:pStyle w:val="PDF-ListParagraphItalicise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5E"/>
    <w:rsid w:val="00127B85"/>
    <w:rsid w:val="002559C2"/>
    <w:rsid w:val="002D1BD4"/>
    <w:rsid w:val="0055091D"/>
    <w:rsid w:val="0058005E"/>
    <w:rsid w:val="00644373"/>
    <w:rsid w:val="006A527D"/>
    <w:rsid w:val="006E464F"/>
    <w:rsid w:val="00734C1E"/>
    <w:rsid w:val="00E8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C1E"/>
  </w:style>
  <w:style w:type="paragraph" w:styleId="Heading1">
    <w:name w:val="heading 1"/>
    <w:aliases w:val="PDF - Heading 1"/>
    <w:basedOn w:val="Normal"/>
    <w:next w:val="Normal"/>
    <w:link w:val="Heading1Char"/>
    <w:uiPriority w:val="9"/>
    <w:qFormat/>
    <w:rsid w:val="00E867BB"/>
    <w:pPr>
      <w:keepNext/>
      <w:keepLines/>
      <w:numPr>
        <w:numId w:val="1"/>
      </w:numPr>
      <w:spacing w:before="240" w:after="240"/>
      <w:ind w:left="397" w:hanging="397"/>
      <w:outlineLvl w:val="0"/>
    </w:pPr>
    <w:rPr>
      <w:rFonts w:eastAsiaTheme="majorEastAsia" w:cstheme="majorBidi"/>
      <w:b/>
      <w:bCs/>
      <w:color w:val="1F497D" w:themeColor="text2"/>
      <w:sz w:val="28"/>
      <w:szCs w:val="28"/>
    </w:rPr>
  </w:style>
  <w:style w:type="paragraph" w:styleId="Heading2">
    <w:name w:val="heading 2"/>
    <w:aliases w:val="PDF - Heading 2"/>
    <w:basedOn w:val="Normal"/>
    <w:next w:val="Normal"/>
    <w:link w:val="Heading2Char"/>
    <w:uiPriority w:val="9"/>
    <w:unhideWhenUsed/>
    <w:qFormat/>
    <w:rsid w:val="00E867BB"/>
    <w:pPr>
      <w:keepNext/>
      <w:keepLines/>
      <w:numPr>
        <w:ilvl w:val="1"/>
        <w:numId w:val="1"/>
      </w:numPr>
      <w:spacing w:before="120" w:after="120"/>
      <w:ind w:left="397" w:hanging="397"/>
      <w:outlineLvl w:val="1"/>
    </w:pPr>
    <w:rPr>
      <w:b/>
      <w:bCs/>
      <w:color w:val="1F497D" w:themeColor="text2"/>
      <w:sz w:val="24"/>
      <w:szCs w:val="26"/>
    </w:rPr>
  </w:style>
  <w:style w:type="paragraph" w:styleId="Heading3">
    <w:name w:val="heading 3"/>
    <w:aliases w:val="PDF - Heading 3"/>
    <w:basedOn w:val="Normal"/>
    <w:next w:val="Normal"/>
    <w:link w:val="Heading3Char"/>
    <w:uiPriority w:val="9"/>
    <w:unhideWhenUsed/>
    <w:qFormat/>
    <w:rsid w:val="00E867BB"/>
    <w:pPr>
      <w:keepNext/>
      <w:keepLines/>
      <w:numPr>
        <w:ilvl w:val="2"/>
        <w:numId w:val="1"/>
      </w:numPr>
      <w:spacing w:before="120" w:after="120"/>
      <w:ind w:left="397" w:hanging="397"/>
      <w:outlineLvl w:val="2"/>
    </w:pPr>
    <w:rPr>
      <w:rFonts w:eastAsiaTheme="majorEastAsia" w:cstheme="majorBidi"/>
      <w:b/>
      <w:bCs/>
      <w:color w:val="1F497D" w:themeColor="text2"/>
      <w:sz w:val="24"/>
    </w:rPr>
  </w:style>
  <w:style w:type="paragraph" w:styleId="Heading4">
    <w:name w:val="heading 4"/>
    <w:aliases w:val="PDF - Heading 4"/>
    <w:basedOn w:val="Normal"/>
    <w:next w:val="Normal"/>
    <w:link w:val="Heading4Char"/>
    <w:uiPriority w:val="9"/>
    <w:unhideWhenUsed/>
    <w:qFormat/>
    <w:rsid w:val="00E867BB"/>
    <w:pPr>
      <w:keepNext/>
      <w:keepLines/>
      <w:numPr>
        <w:ilvl w:val="3"/>
        <w:numId w:val="1"/>
      </w:numPr>
      <w:spacing w:before="120" w:after="120"/>
      <w:ind w:left="1135" w:hanging="851"/>
      <w:outlineLvl w:val="3"/>
    </w:pPr>
    <w:rPr>
      <w:rFonts w:eastAsiaTheme="majorEastAsia" w:cstheme="majorBidi"/>
      <w:b/>
      <w:bCs/>
      <w:iCs/>
    </w:rPr>
  </w:style>
  <w:style w:type="paragraph" w:styleId="Heading5">
    <w:name w:val="heading 5"/>
    <w:aliases w:val="PDF - Heading 5"/>
    <w:basedOn w:val="Normal"/>
    <w:next w:val="Normal"/>
    <w:link w:val="Heading5Char"/>
    <w:uiPriority w:val="9"/>
    <w:unhideWhenUsed/>
    <w:qFormat/>
    <w:rsid w:val="00E867BB"/>
    <w:pPr>
      <w:keepNext/>
      <w:keepLines/>
      <w:numPr>
        <w:ilvl w:val="4"/>
        <w:numId w:val="1"/>
      </w:numPr>
      <w:spacing w:before="120" w:after="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BB"/>
    <w:pPr>
      <w:tabs>
        <w:tab w:val="center" w:pos="4513"/>
        <w:tab w:val="right" w:pos="9026"/>
      </w:tabs>
      <w:spacing w:after="240" w:line="240" w:lineRule="auto"/>
    </w:pPr>
    <w:rPr>
      <w:rFonts w:ascii="Calibri" w:hAnsi="Calibri"/>
    </w:rPr>
  </w:style>
  <w:style w:type="character" w:customStyle="1" w:styleId="HeaderChar">
    <w:name w:val="Header Char"/>
    <w:basedOn w:val="DefaultParagraphFont"/>
    <w:link w:val="Header"/>
    <w:uiPriority w:val="99"/>
    <w:rsid w:val="00E867BB"/>
    <w:rPr>
      <w:rFonts w:ascii="Calibri" w:hAnsi="Calibri"/>
    </w:rPr>
  </w:style>
  <w:style w:type="paragraph" w:styleId="Footer">
    <w:name w:val="footer"/>
    <w:basedOn w:val="Normal"/>
    <w:link w:val="FooterChar"/>
    <w:uiPriority w:val="99"/>
    <w:unhideWhenUsed/>
    <w:rsid w:val="00E867BB"/>
    <w:pPr>
      <w:tabs>
        <w:tab w:val="center" w:pos="4513"/>
        <w:tab w:val="right" w:pos="9026"/>
      </w:tabs>
      <w:spacing w:after="0" w:line="240" w:lineRule="auto"/>
    </w:pPr>
    <w:rPr>
      <w:rFonts w:ascii="Calibri" w:hAnsi="Calibri"/>
      <w:sz w:val="20"/>
    </w:rPr>
  </w:style>
  <w:style w:type="character" w:customStyle="1" w:styleId="FooterChar">
    <w:name w:val="Footer Char"/>
    <w:basedOn w:val="DefaultParagraphFont"/>
    <w:link w:val="Footer"/>
    <w:uiPriority w:val="99"/>
    <w:rsid w:val="00E867BB"/>
    <w:rPr>
      <w:rFonts w:ascii="Calibri" w:hAnsi="Calibri"/>
      <w:sz w:val="20"/>
    </w:rPr>
  </w:style>
  <w:style w:type="paragraph" w:customStyle="1" w:styleId="MainTitle">
    <w:name w:val="Main Title"/>
    <w:basedOn w:val="Normal"/>
    <w:qFormat/>
    <w:rsid w:val="002D1BD4"/>
    <w:rPr>
      <w:rFonts w:ascii="Arial" w:hAnsi="Arial"/>
      <w:b/>
      <w:color w:val="1F497D" w:themeColor="text2"/>
      <w:sz w:val="36"/>
    </w:rPr>
  </w:style>
  <w:style w:type="paragraph" w:styleId="BalloonText">
    <w:name w:val="Balloon Text"/>
    <w:basedOn w:val="Normal"/>
    <w:link w:val="BalloonTextChar"/>
    <w:uiPriority w:val="99"/>
    <w:semiHidden/>
    <w:unhideWhenUsed/>
    <w:rsid w:val="00E8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7BB"/>
    <w:rPr>
      <w:rFonts w:ascii="Tahoma" w:hAnsi="Tahoma" w:cs="Tahoma"/>
      <w:sz w:val="16"/>
      <w:szCs w:val="16"/>
    </w:rPr>
  </w:style>
  <w:style w:type="paragraph" w:customStyle="1" w:styleId="PDF-NormalBold">
    <w:name w:val="PDF - Normal Bold"/>
    <w:basedOn w:val="Normal"/>
    <w:qFormat/>
    <w:rsid w:val="00E867BB"/>
    <w:rPr>
      <w:b/>
    </w:rPr>
  </w:style>
  <w:style w:type="paragraph" w:customStyle="1" w:styleId="PDF-MainTitle">
    <w:name w:val="PDF - Main Title"/>
    <w:basedOn w:val="Normal"/>
    <w:qFormat/>
    <w:rsid w:val="00E867BB"/>
    <w:pPr>
      <w:spacing w:before="360" w:after="360"/>
      <w:ind w:left="-284"/>
    </w:pPr>
    <w:rPr>
      <w:rFonts w:ascii="Arial" w:hAnsi="Arial"/>
      <w:b/>
      <w:color w:val="1F497D" w:themeColor="text2"/>
      <w:sz w:val="36"/>
    </w:rPr>
  </w:style>
  <w:style w:type="paragraph" w:customStyle="1" w:styleId="PDF-TableBodyText">
    <w:name w:val="PDF - Table Body Text"/>
    <w:basedOn w:val="Normal"/>
    <w:qFormat/>
    <w:rsid w:val="00E867BB"/>
    <w:pPr>
      <w:spacing w:before="80" w:after="80" w:line="264" w:lineRule="auto"/>
      <w:ind w:left="176"/>
    </w:pPr>
    <w:rPr>
      <w:rFonts w:cs="Arial"/>
      <w:sz w:val="20"/>
      <w:szCs w:val="20"/>
    </w:rPr>
  </w:style>
  <w:style w:type="paragraph" w:customStyle="1" w:styleId="PDF-FrontCoverTableTitle">
    <w:name w:val="PDF - Front Cover Table Title"/>
    <w:basedOn w:val="Normal"/>
    <w:qFormat/>
    <w:rsid w:val="00E867BB"/>
    <w:pPr>
      <w:spacing w:before="120" w:after="120"/>
      <w:ind w:left="170"/>
    </w:pPr>
    <w:rPr>
      <w:rFonts w:cs="Arial"/>
      <w:b/>
      <w:bCs/>
      <w:caps/>
      <w:color w:val="1F497D" w:themeColor="text2"/>
      <w:sz w:val="24"/>
      <w:szCs w:val="24"/>
    </w:rPr>
  </w:style>
  <w:style w:type="paragraph" w:customStyle="1" w:styleId="PDF-TableBodyTextBold">
    <w:name w:val="PDF - Table Body Text Bold"/>
    <w:basedOn w:val="PDF-TableBodyText"/>
    <w:qFormat/>
    <w:rsid w:val="00E867BB"/>
    <w:pPr>
      <w:ind w:left="0"/>
    </w:pPr>
    <w:rPr>
      <w:b/>
      <w:sz w:val="22"/>
    </w:rPr>
  </w:style>
  <w:style w:type="paragraph" w:customStyle="1" w:styleId="PDF-TableHeadersBlack">
    <w:name w:val="PDF - Table Headers Black"/>
    <w:basedOn w:val="Normal"/>
    <w:qFormat/>
    <w:rsid w:val="00E867BB"/>
    <w:pPr>
      <w:spacing w:before="80" w:after="80" w:line="264" w:lineRule="auto"/>
      <w:jc w:val="center"/>
    </w:pPr>
    <w:rPr>
      <w:rFonts w:cs="Arial"/>
      <w:b/>
      <w:szCs w:val="20"/>
    </w:rPr>
  </w:style>
  <w:style w:type="paragraph" w:customStyle="1" w:styleId="PDF-ConfidentialityDisclaimer">
    <w:name w:val="PDF - Confidentiality Disclaimer"/>
    <w:basedOn w:val="Normal"/>
    <w:next w:val="Normal"/>
    <w:qFormat/>
    <w:rsid w:val="00E867BB"/>
    <w:pPr>
      <w:pBdr>
        <w:top w:val="single" w:sz="4" w:space="1" w:color="auto"/>
        <w:left w:val="single" w:sz="4" w:space="4" w:color="auto"/>
        <w:bottom w:val="single" w:sz="4" w:space="1" w:color="auto"/>
        <w:right w:val="single" w:sz="4" w:space="4" w:color="auto"/>
      </w:pBdr>
      <w:jc w:val="both"/>
    </w:pPr>
  </w:style>
  <w:style w:type="character" w:customStyle="1" w:styleId="Heading1Char">
    <w:name w:val="Heading 1 Char"/>
    <w:aliases w:val="PDF - Heading 1 Char"/>
    <w:basedOn w:val="DefaultParagraphFont"/>
    <w:link w:val="Heading1"/>
    <w:uiPriority w:val="9"/>
    <w:rsid w:val="00E867BB"/>
    <w:rPr>
      <w:rFonts w:eastAsiaTheme="majorEastAsia" w:cstheme="majorBidi"/>
      <w:b/>
      <w:bCs/>
      <w:color w:val="1F497D" w:themeColor="text2"/>
      <w:sz w:val="28"/>
      <w:szCs w:val="28"/>
    </w:rPr>
  </w:style>
  <w:style w:type="character" w:customStyle="1" w:styleId="Heading2Char">
    <w:name w:val="Heading 2 Char"/>
    <w:aliases w:val="PDF - Heading 2 Char"/>
    <w:basedOn w:val="DefaultParagraphFont"/>
    <w:link w:val="Heading2"/>
    <w:uiPriority w:val="9"/>
    <w:rsid w:val="00E867BB"/>
    <w:rPr>
      <w:b/>
      <w:bCs/>
      <w:color w:val="1F497D" w:themeColor="text2"/>
      <w:sz w:val="24"/>
      <w:szCs w:val="26"/>
    </w:rPr>
  </w:style>
  <w:style w:type="character" w:customStyle="1" w:styleId="Heading3Char">
    <w:name w:val="Heading 3 Char"/>
    <w:aliases w:val="PDF - Heading 3 Char"/>
    <w:basedOn w:val="DefaultParagraphFont"/>
    <w:link w:val="Heading3"/>
    <w:uiPriority w:val="9"/>
    <w:rsid w:val="00E867BB"/>
    <w:rPr>
      <w:rFonts w:eastAsiaTheme="majorEastAsia" w:cstheme="majorBidi"/>
      <w:b/>
      <w:bCs/>
      <w:color w:val="1F497D" w:themeColor="text2"/>
      <w:sz w:val="24"/>
    </w:rPr>
  </w:style>
  <w:style w:type="character" w:customStyle="1" w:styleId="Heading4Char">
    <w:name w:val="Heading 4 Char"/>
    <w:aliases w:val="PDF - Heading 4 Char"/>
    <w:basedOn w:val="DefaultParagraphFont"/>
    <w:link w:val="Heading4"/>
    <w:uiPriority w:val="9"/>
    <w:rsid w:val="00E867BB"/>
    <w:rPr>
      <w:rFonts w:eastAsiaTheme="majorEastAsia" w:cstheme="majorBidi"/>
      <w:b/>
      <w:bCs/>
      <w:iCs/>
    </w:rPr>
  </w:style>
  <w:style w:type="character" w:customStyle="1" w:styleId="Heading5Char">
    <w:name w:val="Heading 5 Char"/>
    <w:aliases w:val="PDF - Heading 5 Char"/>
    <w:basedOn w:val="DefaultParagraphFont"/>
    <w:link w:val="Heading5"/>
    <w:uiPriority w:val="9"/>
    <w:rsid w:val="00E867BB"/>
    <w:rPr>
      <w:rFonts w:eastAsiaTheme="majorEastAsia" w:cstheme="majorBidi"/>
    </w:rPr>
  </w:style>
  <w:style w:type="table" w:styleId="TableGrid">
    <w:name w:val="Table Grid"/>
    <w:basedOn w:val="TableNormal"/>
    <w:uiPriority w:val="59"/>
    <w:rsid w:val="00E86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Italicised">
    <w:name w:val="PDF - Italicised"/>
    <w:basedOn w:val="Normal"/>
    <w:qFormat/>
    <w:rsid w:val="00E867BB"/>
    <w:rPr>
      <w:i/>
    </w:rPr>
  </w:style>
  <w:style w:type="paragraph" w:customStyle="1" w:styleId="PDF-TitleAboveTable">
    <w:name w:val="PDF - Title Above Table"/>
    <w:basedOn w:val="Normal"/>
    <w:next w:val="Normal"/>
    <w:qFormat/>
    <w:rsid w:val="00E867BB"/>
    <w:pPr>
      <w:spacing w:before="120"/>
    </w:pPr>
    <w:rPr>
      <w:b/>
      <w:szCs w:val="20"/>
    </w:rPr>
  </w:style>
  <w:style w:type="paragraph" w:styleId="TOCHeading">
    <w:name w:val="TOC Heading"/>
    <w:basedOn w:val="Heading1"/>
    <w:next w:val="Normal"/>
    <w:uiPriority w:val="39"/>
    <w:semiHidden/>
    <w:unhideWhenUsed/>
    <w:qFormat/>
    <w:rsid w:val="00E867BB"/>
    <w:pPr>
      <w:numPr>
        <w:numId w:val="0"/>
      </w:numPr>
      <w:spacing w:before="480" w:after="0"/>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E867BB"/>
    <w:pPr>
      <w:tabs>
        <w:tab w:val="left" w:pos="440"/>
        <w:tab w:val="right" w:leader="dot" w:pos="9016"/>
      </w:tabs>
      <w:spacing w:after="100"/>
    </w:pPr>
  </w:style>
  <w:style w:type="paragraph" w:styleId="TOC2">
    <w:name w:val="toc 2"/>
    <w:basedOn w:val="Normal"/>
    <w:next w:val="Normal"/>
    <w:autoRedefine/>
    <w:uiPriority w:val="39"/>
    <w:unhideWhenUsed/>
    <w:rsid w:val="00E867BB"/>
    <w:pPr>
      <w:spacing w:after="100"/>
      <w:ind w:left="220"/>
    </w:pPr>
  </w:style>
  <w:style w:type="paragraph" w:styleId="TOC3">
    <w:name w:val="toc 3"/>
    <w:basedOn w:val="Normal"/>
    <w:next w:val="Normal"/>
    <w:autoRedefine/>
    <w:uiPriority w:val="39"/>
    <w:unhideWhenUsed/>
    <w:rsid w:val="00E867BB"/>
    <w:pPr>
      <w:spacing w:after="100"/>
      <w:ind w:left="440"/>
    </w:pPr>
  </w:style>
  <w:style w:type="character" w:styleId="Hyperlink">
    <w:name w:val="Hyperlink"/>
    <w:basedOn w:val="DefaultParagraphFont"/>
    <w:uiPriority w:val="99"/>
    <w:unhideWhenUsed/>
    <w:rsid w:val="00E867BB"/>
    <w:rPr>
      <w:color w:val="0000FF" w:themeColor="hyperlink"/>
      <w:u w:val="single"/>
    </w:rPr>
  </w:style>
  <w:style w:type="paragraph" w:customStyle="1" w:styleId="PDF-HeadingForTOC">
    <w:name w:val="PDF - Heading For TOC"/>
    <w:basedOn w:val="Normal"/>
    <w:next w:val="Normal"/>
    <w:qFormat/>
    <w:rsid w:val="00644373"/>
    <w:rPr>
      <w:b/>
      <w:color w:val="1F497D" w:themeColor="text2"/>
      <w:sz w:val="28"/>
    </w:rPr>
  </w:style>
  <w:style w:type="paragraph" w:customStyle="1" w:styleId="PDF-ListParagraphItalicised">
    <w:name w:val="PDF - List Paragraph Italicised"/>
    <w:basedOn w:val="ListParagraph"/>
    <w:qFormat/>
    <w:rsid w:val="00734C1E"/>
    <w:pPr>
      <w:numPr>
        <w:numId w:val="12"/>
      </w:numPr>
    </w:pPr>
    <w:rPr>
      <w:i/>
    </w:rPr>
  </w:style>
  <w:style w:type="paragraph" w:styleId="ListParagraph">
    <w:name w:val="List Paragraph"/>
    <w:basedOn w:val="Normal"/>
    <w:uiPriority w:val="34"/>
    <w:qFormat/>
    <w:rsid w:val="00734C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C1E"/>
  </w:style>
  <w:style w:type="paragraph" w:styleId="Heading1">
    <w:name w:val="heading 1"/>
    <w:aliases w:val="PDF - Heading 1"/>
    <w:basedOn w:val="Normal"/>
    <w:next w:val="Normal"/>
    <w:link w:val="Heading1Char"/>
    <w:uiPriority w:val="9"/>
    <w:qFormat/>
    <w:rsid w:val="00E867BB"/>
    <w:pPr>
      <w:keepNext/>
      <w:keepLines/>
      <w:numPr>
        <w:numId w:val="1"/>
      </w:numPr>
      <w:spacing w:before="240" w:after="240"/>
      <w:ind w:left="397" w:hanging="397"/>
      <w:outlineLvl w:val="0"/>
    </w:pPr>
    <w:rPr>
      <w:rFonts w:eastAsiaTheme="majorEastAsia" w:cstheme="majorBidi"/>
      <w:b/>
      <w:bCs/>
      <w:color w:val="1F497D" w:themeColor="text2"/>
      <w:sz w:val="28"/>
      <w:szCs w:val="28"/>
    </w:rPr>
  </w:style>
  <w:style w:type="paragraph" w:styleId="Heading2">
    <w:name w:val="heading 2"/>
    <w:aliases w:val="PDF - Heading 2"/>
    <w:basedOn w:val="Normal"/>
    <w:next w:val="Normal"/>
    <w:link w:val="Heading2Char"/>
    <w:uiPriority w:val="9"/>
    <w:unhideWhenUsed/>
    <w:qFormat/>
    <w:rsid w:val="00E867BB"/>
    <w:pPr>
      <w:keepNext/>
      <w:keepLines/>
      <w:numPr>
        <w:ilvl w:val="1"/>
        <w:numId w:val="1"/>
      </w:numPr>
      <w:spacing w:before="120" w:after="120"/>
      <w:ind w:left="397" w:hanging="397"/>
      <w:outlineLvl w:val="1"/>
    </w:pPr>
    <w:rPr>
      <w:b/>
      <w:bCs/>
      <w:color w:val="1F497D" w:themeColor="text2"/>
      <w:sz w:val="24"/>
      <w:szCs w:val="26"/>
    </w:rPr>
  </w:style>
  <w:style w:type="paragraph" w:styleId="Heading3">
    <w:name w:val="heading 3"/>
    <w:aliases w:val="PDF - Heading 3"/>
    <w:basedOn w:val="Normal"/>
    <w:next w:val="Normal"/>
    <w:link w:val="Heading3Char"/>
    <w:uiPriority w:val="9"/>
    <w:unhideWhenUsed/>
    <w:qFormat/>
    <w:rsid w:val="00E867BB"/>
    <w:pPr>
      <w:keepNext/>
      <w:keepLines/>
      <w:numPr>
        <w:ilvl w:val="2"/>
        <w:numId w:val="1"/>
      </w:numPr>
      <w:spacing w:before="120" w:after="120"/>
      <w:ind w:left="397" w:hanging="397"/>
      <w:outlineLvl w:val="2"/>
    </w:pPr>
    <w:rPr>
      <w:rFonts w:eastAsiaTheme="majorEastAsia" w:cstheme="majorBidi"/>
      <w:b/>
      <w:bCs/>
      <w:color w:val="1F497D" w:themeColor="text2"/>
      <w:sz w:val="24"/>
    </w:rPr>
  </w:style>
  <w:style w:type="paragraph" w:styleId="Heading4">
    <w:name w:val="heading 4"/>
    <w:aliases w:val="PDF - Heading 4"/>
    <w:basedOn w:val="Normal"/>
    <w:next w:val="Normal"/>
    <w:link w:val="Heading4Char"/>
    <w:uiPriority w:val="9"/>
    <w:unhideWhenUsed/>
    <w:qFormat/>
    <w:rsid w:val="00E867BB"/>
    <w:pPr>
      <w:keepNext/>
      <w:keepLines/>
      <w:numPr>
        <w:ilvl w:val="3"/>
        <w:numId w:val="1"/>
      </w:numPr>
      <w:spacing w:before="120" w:after="120"/>
      <w:ind w:left="1135" w:hanging="851"/>
      <w:outlineLvl w:val="3"/>
    </w:pPr>
    <w:rPr>
      <w:rFonts w:eastAsiaTheme="majorEastAsia" w:cstheme="majorBidi"/>
      <w:b/>
      <w:bCs/>
      <w:iCs/>
    </w:rPr>
  </w:style>
  <w:style w:type="paragraph" w:styleId="Heading5">
    <w:name w:val="heading 5"/>
    <w:aliases w:val="PDF - Heading 5"/>
    <w:basedOn w:val="Normal"/>
    <w:next w:val="Normal"/>
    <w:link w:val="Heading5Char"/>
    <w:uiPriority w:val="9"/>
    <w:unhideWhenUsed/>
    <w:qFormat/>
    <w:rsid w:val="00E867BB"/>
    <w:pPr>
      <w:keepNext/>
      <w:keepLines/>
      <w:numPr>
        <w:ilvl w:val="4"/>
        <w:numId w:val="1"/>
      </w:numPr>
      <w:spacing w:before="120" w:after="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BB"/>
    <w:pPr>
      <w:tabs>
        <w:tab w:val="center" w:pos="4513"/>
        <w:tab w:val="right" w:pos="9026"/>
      </w:tabs>
      <w:spacing w:after="240" w:line="240" w:lineRule="auto"/>
    </w:pPr>
    <w:rPr>
      <w:rFonts w:ascii="Calibri" w:hAnsi="Calibri"/>
    </w:rPr>
  </w:style>
  <w:style w:type="character" w:customStyle="1" w:styleId="HeaderChar">
    <w:name w:val="Header Char"/>
    <w:basedOn w:val="DefaultParagraphFont"/>
    <w:link w:val="Header"/>
    <w:uiPriority w:val="99"/>
    <w:rsid w:val="00E867BB"/>
    <w:rPr>
      <w:rFonts w:ascii="Calibri" w:hAnsi="Calibri"/>
    </w:rPr>
  </w:style>
  <w:style w:type="paragraph" w:styleId="Footer">
    <w:name w:val="footer"/>
    <w:basedOn w:val="Normal"/>
    <w:link w:val="FooterChar"/>
    <w:uiPriority w:val="99"/>
    <w:unhideWhenUsed/>
    <w:rsid w:val="00E867BB"/>
    <w:pPr>
      <w:tabs>
        <w:tab w:val="center" w:pos="4513"/>
        <w:tab w:val="right" w:pos="9026"/>
      </w:tabs>
      <w:spacing w:after="0" w:line="240" w:lineRule="auto"/>
    </w:pPr>
    <w:rPr>
      <w:rFonts w:ascii="Calibri" w:hAnsi="Calibri"/>
      <w:sz w:val="20"/>
    </w:rPr>
  </w:style>
  <w:style w:type="character" w:customStyle="1" w:styleId="FooterChar">
    <w:name w:val="Footer Char"/>
    <w:basedOn w:val="DefaultParagraphFont"/>
    <w:link w:val="Footer"/>
    <w:uiPriority w:val="99"/>
    <w:rsid w:val="00E867BB"/>
    <w:rPr>
      <w:rFonts w:ascii="Calibri" w:hAnsi="Calibri"/>
      <w:sz w:val="20"/>
    </w:rPr>
  </w:style>
  <w:style w:type="paragraph" w:customStyle="1" w:styleId="MainTitle">
    <w:name w:val="Main Title"/>
    <w:basedOn w:val="Normal"/>
    <w:qFormat/>
    <w:rsid w:val="002D1BD4"/>
    <w:rPr>
      <w:rFonts w:ascii="Arial" w:hAnsi="Arial"/>
      <w:b/>
      <w:color w:val="1F497D" w:themeColor="text2"/>
      <w:sz w:val="36"/>
    </w:rPr>
  </w:style>
  <w:style w:type="paragraph" w:styleId="BalloonText">
    <w:name w:val="Balloon Text"/>
    <w:basedOn w:val="Normal"/>
    <w:link w:val="BalloonTextChar"/>
    <w:uiPriority w:val="99"/>
    <w:semiHidden/>
    <w:unhideWhenUsed/>
    <w:rsid w:val="00E8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7BB"/>
    <w:rPr>
      <w:rFonts w:ascii="Tahoma" w:hAnsi="Tahoma" w:cs="Tahoma"/>
      <w:sz w:val="16"/>
      <w:szCs w:val="16"/>
    </w:rPr>
  </w:style>
  <w:style w:type="paragraph" w:customStyle="1" w:styleId="PDF-NormalBold">
    <w:name w:val="PDF - Normal Bold"/>
    <w:basedOn w:val="Normal"/>
    <w:qFormat/>
    <w:rsid w:val="00E867BB"/>
    <w:rPr>
      <w:b/>
    </w:rPr>
  </w:style>
  <w:style w:type="paragraph" w:customStyle="1" w:styleId="PDF-MainTitle">
    <w:name w:val="PDF - Main Title"/>
    <w:basedOn w:val="Normal"/>
    <w:qFormat/>
    <w:rsid w:val="00E867BB"/>
    <w:pPr>
      <w:spacing w:before="360" w:after="360"/>
      <w:ind w:left="-284"/>
    </w:pPr>
    <w:rPr>
      <w:rFonts w:ascii="Arial" w:hAnsi="Arial"/>
      <w:b/>
      <w:color w:val="1F497D" w:themeColor="text2"/>
      <w:sz w:val="36"/>
    </w:rPr>
  </w:style>
  <w:style w:type="paragraph" w:customStyle="1" w:styleId="PDF-TableBodyText">
    <w:name w:val="PDF - Table Body Text"/>
    <w:basedOn w:val="Normal"/>
    <w:qFormat/>
    <w:rsid w:val="00E867BB"/>
    <w:pPr>
      <w:spacing w:before="80" w:after="80" w:line="264" w:lineRule="auto"/>
      <w:ind w:left="176"/>
    </w:pPr>
    <w:rPr>
      <w:rFonts w:cs="Arial"/>
      <w:sz w:val="20"/>
      <w:szCs w:val="20"/>
    </w:rPr>
  </w:style>
  <w:style w:type="paragraph" w:customStyle="1" w:styleId="PDF-FrontCoverTableTitle">
    <w:name w:val="PDF - Front Cover Table Title"/>
    <w:basedOn w:val="Normal"/>
    <w:qFormat/>
    <w:rsid w:val="00E867BB"/>
    <w:pPr>
      <w:spacing w:before="120" w:after="120"/>
      <w:ind w:left="170"/>
    </w:pPr>
    <w:rPr>
      <w:rFonts w:cs="Arial"/>
      <w:b/>
      <w:bCs/>
      <w:caps/>
      <w:color w:val="1F497D" w:themeColor="text2"/>
      <w:sz w:val="24"/>
      <w:szCs w:val="24"/>
    </w:rPr>
  </w:style>
  <w:style w:type="paragraph" w:customStyle="1" w:styleId="PDF-TableBodyTextBold">
    <w:name w:val="PDF - Table Body Text Bold"/>
    <w:basedOn w:val="PDF-TableBodyText"/>
    <w:qFormat/>
    <w:rsid w:val="00E867BB"/>
    <w:pPr>
      <w:ind w:left="0"/>
    </w:pPr>
    <w:rPr>
      <w:b/>
      <w:sz w:val="22"/>
    </w:rPr>
  </w:style>
  <w:style w:type="paragraph" w:customStyle="1" w:styleId="PDF-TableHeadersBlack">
    <w:name w:val="PDF - Table Headers Black"/>
    <w:basedOn w:val="Normal"/>
    <w:qFormat/>
    <w:rsid w:val="00E867BB"/>
    <w:pPr>
      <w:spacing w:before="80" w:after="80" w:line="264" w:lineRule="auto"/>
      <w:jc w:val="center"/>
    </w:pPr>
    <w:rPr>
      <w:rFonts w:cs="Arial"/>
      <w:b/>
      <w:szCs w:val="20"/>
    </w:rPr>
  </w:style>
  <w:style w:type="paragraph" w:customStyle="1" w:styleId="PDF-ConfidentialityDisclaimer">
    <w:name w:val="PDF - Confidentiality Disclaimer"/>
    <w:basedOn w:val="Normal"/>
    <w:next w:val="Normal"/>
    <w:qFormat/>
    <w:rsid w:val="00E867BB"/>
    <w:pPr>
      <w:pBdr>
        <w:top w:val="single" w:sz="4" w:space="1" w:color="auto"/>
        <w:left w:val="single" w:sz="4" w:space="4" w:color="auto"/>
        <w:bottom w:val="single" w:sz="4" w:space="1" w:color="auto"/>
        <w:right w:val="single" w:sz="4" w:space="4" w:color="auto"/>
      </w:pBdr>
      <w:jc w:val="both"/>
    </w:pPr>
  </w:style>
  <w:style w:type="character" w:customStyle="1" w:styleId="Heading1Char">
    <w:name w:val="Heading 1 Char"/>
    <w:aliases w:val="PDF - Heading 1 Char"/>
    <w:basedOn w:val="DefaultParagraphFont"/>
    <w:link w:val="Heading1"/>
    <w:uiPriority w:val="9"/>
    <w:rsid w:val="00E867BB"/>
    <w:rPr>
      <w:rFonts w:eastAsiaTheme="majorEastAsia" w:cstheme="majorBidi"/>
      <w:b/>
      <w:bCs/>
      <w:color w:val="1F497D" w:themeColor="text2"/>
      <w:sz w:val="28"/>
      <w:szCs w:val="28"/>
    </w:rPr>
  </w:style>
  <w:style w:type="character" w:customStyle="1" w:styleId="Heading2Char">
    <w:name w:val="Heading 2 Char"/>
    <w:aliases w:val="PDF - Heading 2 Char"/>
    <w:basedOn w:val="DefaultParagraphFont"/>
    <w:link w:val="Heading2"/>
    <w:uiPriority w:val="9"/>
    <w:rsid w:val="00E867BB"/>
    <w:rPr>
      <w:b/>
      <w:bCs/>
      <w:color w:val="1F497D" w:themeColor="text2"/>
      <w:sz w:val="24"/>
      <w:szCs w:val="26"/>
    </w:rPr>
  </w:style>
  <w:style w:type="character" w:customStyle="1" w:styleId="Heading3Char">
    <w:name w:val="Heading 3 Char"/>
    <w:aliases w:val="PDF - Heading 3 Char"/>
    <w:basedOn w:val="DefaultParagraphFont"/>
    <w:link w:val="Heading3"/>
    <w:uiPriority w:val="9"/>
    <w:rsid w:val="00E867BB"/>
    <w:rPr>
      <w:rFonts w:eastAsiaTheme="majorEastAsia" w:cstheme="majorBidi"/>
      <w:b/>
      <w:bCs/>
      <w:color w:val="1F497D" w:themeColor="text2"/>
      <w:sz w:val="24"/>
    </w:rPr>
  </w:style>
  <w:style w:type="character" w:customStyle="1" w:styleId="Heading4Char">
    <w:name w:val="Heading 4 Char"/>
    <w:aliases w:val="PDF - Heading 4 Char"/>
    <w:basedOn w:val="DefaultParagraphFont"/>
    <w:link w:val="Heading4"/>
    <w:uiPriority w:val="9"/>
    <w:rsid w:val="00E867BB"/>
    <w:rPr>
      <w:rFonts w:eastAsiaTheme="majorEastAsia" w:cstheme="majorBidi"/>
      <w:b/>
      <w:bCs/>
      <w:iCs/>
    </w:rPr>
  </w:style>
  <w:style w:type="character" w:customStyle="1" w:styleId="Heading5Char">
    <w:name w:val="Heading 5 Char"/>
    <w:aliases w:val="PDF - Heading 5 Char"/>
    <w:basedOn w:val="DefaultParagraphFont"/>
    <w:link w:val="Heading5"/>
    <w:uiPriority w:val="9"/>
    <w:rsid w:val="00E867BB"/>
    <w:rPr>
      <w:rFonts w:eastAsiaTheme="majorEastAsia" w:cstheme="majorBidi"/>
    </w:rPr>
  </w:style>
  <w:style w:type="table" w:styleId="TableGrid">
    <w:name w:val="Table Grid"/>
    <w:basedOn w:val="TableNormal"/>
    <w:uiPriority w:val="59"/>
    <w:rsid w:val="00E86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Italicised">
    <w:name w:val="PDF - Italicised"/>
    <w:basedOn w:val="Normal"/>
    <w:qFormat/>
    <w:rsid w:val="00E867BB"/>
    <w:rPr>
      <w:i/>
    </w:rPr>
  </w:style>
  <w:style w:type="paragraph" w:customStyle="1" w:styleId="PDF-TitleAboveTable">
    <w:name w:val="PDF - Title Above Table"/>
    <w:basedOn w:val="Normal"/>
    <w:next w:val="Normal"/>
    <w:qFormat/>
    <w:rsid w:val="00E867BB"/>
    <w:pPr>
      <w:spacing w:before="120"/>
    </w:pPr>
    <w:rPr>
      <w:b/>
      <w:szCs w:val="20"/>
    </w:rPr>
  </w:style>
  <w:style w:type="paragraph" w:styleId="TOCHeading">
    <w:name w:val="TOC Heading"/>
    <w:basedOn w:val="Heading1"/>
    <w:next w:val="Normal"/>
    <w:uiPriority w:val="39"/>
    <w:semiHidden/>
    <w:unhideWhenUsed/>
    <w:qFormat/>
    <w:rsid w:val="00E867BB"/>
    <w:pPr>
      <w:numPr>
        <w:numId w:val="0"/>
      </w:numPr>
      <w:spacing w:before="480" w:after="0"/>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E867BB"/>
    <w:pPr>
      <w:tabs>
        <w:tab w:val="left" w:pos="440"/>
        <w:tab w:val="right" w:leader="dot" w:pos="9016"/>
      </w:tabs>
      <w:spacing w:after="100"/>
    </w:pPr>
  </w:style>
  <w:style w:type="paragraph" w:styleId="TOC2">
    <w:name w:val="toc 2"/>
    <w:basedOn w:val="Normal"/>
    <w:next w:val="Normal"/>
    <w:autoRedefine/>
    <w:uiPriority w:val="39"/>
    <w:unhideWhenUsed/>
    <w:rsid w:val="00E867BB"/>
    <w:pPr>
      <w:spacing w:after="100"/>
      <w:ind w:left="220"/>
    </w:pPr>
  </w:style>
  <w:style w:type="paragraph" w:styleId="TOC3">
    <w:name w:val="toc 3"/>
    <w:basedOn w:val="Normal"/>
    <w:next w:val="Normal"/>
    <w:autoRedefine/>
    <w:uiPriority w:val="39"/>
    <w:unhideWhenUsed/>
    <w:rsid w:val="00E867BB"/>
    <w:pPr>
      <w:spacing w:after="100"/>
      <w:ind w:left="440"/>
    </w:pPr>
  </w:style>
  <w:style w:type="character" w:styleId="Hyperlink">
    <w:name w:val="Hyperlink"/>
    <w:basedOn w:val="DefaultParagraphFont"/>
    <w:uiPriority w:val="99"/>
    <w:unhideWhenUsed/>
    <w:rsid w:val="00E867BB"/>
    <w:rPr>
      <w:color w:val="0000FF" w:themeColor="hyperlink"/>
      <w:u w:val="single"/>
    </w:rPr>
  </w:style>
  <w:style w:type="paragraph" w:customStyle="1" w:styleId="PDF-HeadingForTOC">
    <w:name w:val="PDF - Heading For TOC"/>
    <w:basedOn w:val="Normal"/>
    <w:next w:val="Normal"/>
    <w:qFormat/>
    <w:rsid w:val="00644373"/>
    <w:rPr>
      <w:b/>
      <w:color w:val="1F497D" w:themeColor="text2"/>
      <w:sz w:val="28"/>
    </w:rPr>
  </w:style>
  <w:style w:type="paragraph" w:customStyle="1" w:styleId="PDF-ListParagraphItalicised">
    <w:name w:val="PDF - List Paragraph Italicised"/>
    <w:basedOn w:val="ListParagraph"/>
    <w:qFormat/>
    <w:rsid w:val="00734C1E"/>
    <w:pPr>
      <w:numPr>
        <w:numId w:val="12"/>
      </w:numPr>
    </w:pPr>
    <w:rPr>
      <w:i/>
    </w:rPr>
  </w:style>
  <w:style w:type="paragraph" w:styleId="ListParagraph">
    <w:name w:val="List Paragraph"/>
    <w:basedOn w:val="Normal"/>
    <w:uiPriority w:val="34"/>
    <w:qFormat/>
    <w:rsid w:val="0073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ITCPD\Project%20Delivery%20and%20Portfolio\PDF%20-%20PMO%20USE%20ONLY\Project%20Implementation\_PRODUCTS\STYLING\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565F7-5FE1-47A0-81BF-17CF13C1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TotalTime>
  <Pages>7</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Pardoe</dc:creator>
  <cp:lastModifiedBy>Alex Pardoe</cp:lastModifiedBy>
  <cp:revision>2</cp:revision>
  <dcterms:created xsi:type="dcterms:W3CDTF">2014-08-07T09:44:00Z</dcterms:created>
  <dcterms:modified xsi:type="dcterms:W3CDTF">2014-08-07T09:58:00Z</dcterms:modified>
</cp:coreProperties>
</file>